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A52F5" w14:textId="57196E60" w:rsidR="005C5C22" w:rsidRDefault="00D01C19">
      <w:pPr>
        <w:rPr>
          <w:sz w:val="2"/>
        </w:rPr>
      </w:pPr>
      <w:r>
        <w:rPr>
          <w:rFonts w:ascii="ＭＳ 明朝" w:hAnsi="ＭＳ 明朝"/>
          <w:noProof/>
          <w:sz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8BD3FA6" wp14:editId="3A7FE24D">
                <wp:simplePos x="0" y="0"/>
                <wp:positionH relativeFrom="column">
                  <wp:posOffset>1333500</wp:posOffset>
                </wp:positionH>
                <wp:positionV relativeFrom="paragraph">
                  <wp:posOffset>-114300</wp:posOffset>
                </wp:positionV>
                <wp:extent cx="5406390" cy="4743450"/>
                <wp:effectExtent l="2540" t="148590" r="1270" b="146685"/>
                <wp:wrapNone/>
                <wp:docPr id="1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6390" cy="4743450"/>
                          <a:chOff x="2554" y="444"/>
                          <a:chExt cx="8514" cy="7470"/>
                        </a:xfrm>
                      </wpg:grpSpPr>
                      <wpg:grpSp>
                        <wpg:cNvPr id="11" name="Group 32"/>
                        <wpg:cNvGrpSpPr>
                          <a:grpSpLocks/>
                        </wpg:cNvGrpSpPr>
                        <wpg:grpSpPr bwMode="auto">
                          <a:xfrm>
                            <a:off x="2554" y="444"/>
                            <a:ext cx="8514" cy="7470"/>
                            <a:chOff x="2554" y="444"/>
                            <a:chExt cx="8514" cy="7470"/>
                          </a:xfrm>
                        </wpg:grpSpPr>
                        <wps:wsp>
                          <wps:cNvPr id="12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54" y="1524"/>
                              <a:ext cx="1525" cy="61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D72729" w14:textId="77777777" w:rsidR="005C5C22" w:rsidRDefault="005C5C22" w:rsidP="005C5C22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" name="Line 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49" y="984"/>
                              <a:ext cx="0" cy="6840"/>
                            </a:xfrm>
                            <a:prstGeom prst="line">
                              <a:avLst/>
                            </a:prstGeom>
                            <a:noFill/>
                            <a:ln w="76200">
                              <a:solidFill>
                                <a:srgbClr val="FF99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35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6124" y="62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76200">
                              <a:solidFill>
                                <a:srgbClr val="FF99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15" name="Picture 3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544" y="984"/>
                              <a:ext cx="3846" cy="1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g:grpSp>
                          <wpg:cNvPr id="16" name="Group 37"/>
                          <wpg:cNvGrpSpPr>
                            <a:grpSpLocks/>
                          </wpg:cNvGrpSpPr>
                          <wpg:grpSpPr bwMode="auto">
                            <a:xfrm rot="1893911">
                              <a:off x="9799" y="444"/>
                              <a:ext cx="1269" cy="770"/>
                              <a:chOff x="2061" y="1956"/>
                              <a:chExt cx="1824" cy="1183"/>
                            </a:xfrm>
                          </wpg:grpSpPr>
                          <wps:wsp>
                            <wps:cNvPr id="17" name="Oval 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74" y="1961"/>
                                <a:ext cx="144" cy="764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CCFF"/>
                                  </a:gs>
                                  <a:gs pos="100000">
                                    <a:srgbClr val="FF99CC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8" name="Group 39"/>
                            <wpg:cNvGrpSpPr>
                              <a:grpSpLocks/>
                            </wpg:cNvGrpSpPr>
                            <wpg:grpSpPr bwMode="auto">
                              <a:xfrm>
                                <a:off x="2061" y="1956"/>
                                <a:ext cx="1824" cy="1183"/>
                                <a:chOff x="2061" y="1956"/>
                                <a:chExt cx="1824" cy="1183"/>
                              </a:xfrm>
                            </wpg:grpSpPr>
                            <wpg:grpSp>
                              <wpg:cNvPr id="19" name="Group 4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61" y="2123"/>
                                  <a:ext cx="869" cy="989"/>
                                  <a:chOff x="577" y="199"/>
                                  <a:chExt cx="193" cy="220"/>
                                </a:xfrm>
                              </wpg:grpSpPr>
                              <wps:wsp>
                                <wps:cNvPr id="20" name="AutoShape 41"/>
                                <wps:cNvSpPr>
                                  <a:spLocks noChangeArrowheads="1"/>
                                </wps:cNvSpPr>
                                <wps:spPr bwMode="auto">
                                  <a:xfrm rot="8473782" flipH="1">
                                    <a:off x="577" y="328"/>
                                    <a:ext cx="193" cy="74"/>
                                  </a:xfrm>
                                  <a:prstGeom prst="chevron">
                                    <a:avLst>
                                      <a:gd name="adj" fmla="val 65203"/>
                                    </a:avLst>
                                  </a:prstGeom>
                                  <a:solidFill>
                                    <a:srgbClr val="FF99C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AutoShape 42"/>
                                <wps:cNvSpPr>
                                  <a:spLocks noChangeArrowheads="1"/>
                                </wps:cNvSpPr>
                                <wps:spPr bwMode="auto">
                                  <a:xfrm rot="1991854" flipH="1">
                                    <a:off x="657" y="199"/>
                                    <a:ext cx="109" cy="220"/>
                                  </a:xfrm>
                                  <a:prstGeom prst="moon">
                                    <a:avLst>
                                      <a:gd name="adj" fmla="val 69792"/>
                                    </a:avLst>
                                  </a:prstGeom>
                                  <a:solidFill>
                                    <a:srgbClr val="FF99C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2" name="Group 4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16" y="2149"/>
                                  <a:ext cx="869" cy="990"/>
                                  <a:chOff x="463" y="268"/>
                                  <a:chExt cx="132" cy="145"/>
                                </a:xfrm>
                              </wpg:grpSpPr>
                              <wps:wsp>
                                <wps:cNvPr id="23" name="AutoShape 44"/>
                                <wps:cNvSpPr>
                                  <a:spLocks noChangeArrowheads="1"/>
                                </wps:cNvSpPr>
                                <wps:spPr bwMode="auto">
                                  <a:xfrm rot="13126218">
                                    <a:off x="463" y="353"/>
                                    <a:ext cx="132" cy="49"/>
                                  </a:xfrm>
                                  <a:prstGeom prst="chevron">
                                    <a:avLst>
                                      <a:gd name="adj" fmla="val 67347"/>
                                    </a:avLst>
                                  </a:prstGeom>
                                  <a:solidFill>
                                    <a:srgbClr val="FF99C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" name="AutoShape 45"/>
                                <wps:cNvSpPr>
                                  <a:spLocks noChangeArrowheads="1"/>
                                </wps:cNvSpPr>
                                <wps:spPr bwMode="auto">
                                  <a:xfrm rot="-1991854">
                                    <a:off x="466" y="268"/>
                                    <a:ext cx="74" cy="145"/>
                                  </a:xfrm>
                                  <a:prstGeom prst="moon">
                                    <a:avLst>
                                      <a:gd name="adj" fmla="val 69792"/>
                                    </a:avLst>
                                  </a:prstGeom>
                                  <a:solidFill>
                                    <a:srgbClr val="FF99C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5" name="AutoShape 46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2187" y="2010"/>
                                  <a:ext cx="774" cy="666"/>
                                </a:xfrm>
                                <a:custGeom>
                                  <a:avLst/>
                                  <a:gdLst>
                                    <a:gd name="G0" fmla="+- 5400 0 0"/>
                                    <a:gd name="G1" fmla="+- 21600 0 5400"/>
                                    <a:gd name="G2" fmla="*/ 5400 1 2"/>
                                    <a:gd name="G3" fmla="+- 21600 0 G2"/>
                                    <a:gd name="G4" fmla="+/ 5400 21600 2"/>
                                    <a:gd name="G5" fmla="+/ G1 0 2"/>
                                    <a:gd name="G6" fmla="*/ 21600 21600 5400"/>
                                    <a:gd name="G7" fmla="*/ G6 1 2"/>
                                    <a:gd name="G8" fmla="+- 21600 0 G7"/>
                                    <a:gd name="G9" fmla="*/ 21600 1 2"/>
                                    <a:gd name="G10" fmla="+- 5400 0 G9"/>
                                    <a:gd name="G11" fmla="?: G10 G8 0"/>
                                    <a:gd name="G12" fmla="?: G10 G7 21600"/>
                                    <a:gd name="T0" fmla="*/ 18900 w 21600"/>
                                    <a:gd name="T1" fmla="*/ 10800 h 21600"/>
                                    <a:gd name="T2" fmla="*/ 10800 w 21600"/>
                                    <a:gd name="T3" fmla="*/ 21600 h 21600"/>
                                    <a:gd name="T4" fmla="*/ 2700 w 21600"/>
                                    <a:gd name="T5" fmla="*/ 10800 h 21600"/>
                                    <a:gd name="T6" fmla="*/ 10800 w 21600"/>
                                    <a:gd name="T7" fmla="*/ 0 h 21600"/>
                                    <a:gd name="T8" fmla="*/ 4500 w 21600"/>
                                    <a:gd name="T9" fmla="*/ 4500 h 21600"/>
                                    <a:gd name="T10" fmla="*/ 17100 w 21600"/>
                                    <a:gd name="T11" fmla="*/ 171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5400" y="21600"/>
                                      </a:lnTo>
                                      <a:lnTo>
                                        <a:pt x="16200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adFill rotWithShape="1">
                                  <a:gsLst>
                                    <a:gs pos="0">
                                      <a:srgbClr val="FF99CC"/>
                                    </a:gs>
                                    <a:gs pos="100000">
                                      <a:srgbClr val="FFCCFF"/>
                                    </a:gs>
                                  </a:gsLst>
                                  <a:lin ang="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Oval 47"/>
                              <wps:cNvSpPr>
                                <a:spLocks noChangeArrowheads="1"/>
                              </wps:cNvSpPr>
                              <wps:spPr bwMode="auto">
                                <a:xfrm rot="1075407">
                                  <a:off x="2228" y="1996"/>
                                  <a:ext cx="675" cy="14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99C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7" name="Group 48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3020" y="1961"/>
                                  <a:ext cx="717" cy="773"/>
                                  <a:chOff x="837" y="219"/>
                                  <a:chExt cx="159" cy="172"/>
                                </a:xfrm>
                              </wpg:grpSpPr>
                              <wps:wsp>
                                <wps:cNvPr id="28" name="Oval 4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7" y="220"/>
                                    <a:ext cx="35" cy="170"/>
                                  </a:xfrm>
                                  <a:prstGeom prst="ellips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CCFF"/>
                                      </a:gs>
                                      <a:gs pos="100000">
                                        <a:srgbClr val="FF99CC"/>
                                      </a:gs>
                                    </a:gsLst>
                                    <a:lin ang="5400000" scaled="1"/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" name="AutoShape 50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836" y="231"/>
                                    <a:ext cx="172" cy="148"/>
                                  </a:xfrm>
                                  <a:custGeom>
                                    <a:avLst/>
                                    <a:gdLst>
                                      <a:gd name="G0" fmla="+- 5400 0 0"/>
                                      <a:gd name="G1" fmla="+- 21600 0 5400"/>
                                      <a:gd name="G2" fmla="*/ 5400 1 2"/>
                                      <a:gd name="G3" fmla="+- 21600 0 G2"/>
                                      <a:gd name="G4" fmla="+/ 5400 21600 2"/>
                                      <a:gd name="G5" fmla="+/ G1 0 2"/>
                                      <a:gd name="G6" fmla="*/ 21600 21600 5400"/>
                                      <a:gd name="G7" fmla="*/ G6 1 2"/>
                                      <a:gd name="G8" fmla="+- 21600 0 G7"/>
                                      <a:gd name="G9" fmla="*/ 21600 1 2"/>
                                      <a:gd name="G10" fmla="+- 5400 0 G9"/>
                                      <a:gd name="G11" fmla="?: G10 G8 0"/>
                                      <a:gd name="G12" fmla="?: G10 G7 21600"/>
                                      <a:gd name="T0" fmla="*/ 18900 w 21600"/>
                                      <a:gd name="T1" fmla="*/ 10800 h 21600"/>
                                      <a:gd name="T2" fmla="*/ 10800 w 21600"/>
                                      <a:gd name="T3" fmla="*/ 21600 h 21600"/>
                                      <a:gd name="T4" fmla="*/ 2700 w 21600"/>
                                      <a:gd name="T5" fmla="*/ 10800 h 21600"/>
                                      <a:gd name="T6" fmla="*/ 10800 w 21600"/>
                                      <a:gd name="T7" fmla="*/ 0 h 21600"/>
                                      <a:gd name="T8" fmla="*/ 4500 w 21600"/>
                                      <a:gd name="T9" fmla="*/ 4500 h 21600"/>
                                      <a:gd name="T10" fmla="*/ 17100 w 21600"/>
                                      <a:gd name="T11" fmla="*/ 171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T8" t="T9" r="T10" b="T11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5400" y="21600"/>
                                        </a:lnTo>
                                        <a:lnTo>
                                          <a:pt x="16200" y="21600"/>
                                        </a:lnTo>
                                        <a:lnTo>
                                          <a:pt x="2160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adFill rotWithShape="1">
                                    <a:gsLst>
                                      <a:gs pos="0">
                                        <a:srgbClr val="FF99CC"/>
                                      </a:gs>
                                      <a:gs pos="100000">
                                        <a:srgbClr val="FFCCFF"/>
                                      </a:gs>
                                    </a:gsLst>
                                    <a:lin ang="0" scaled="1"/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" name="Oval 51"/>
                                <wps:cNvSpPr>
                                  <a:spLocks noChangeArrowheads="1"/>
                                </wps:cNvSpPr>
                                <wps:spPr bwMode="auto">
                                  <a:xfrm rot="1075407">
                                    <a:off x="847" y="229"/>
                                    <a:ext cx="148" cy="3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99C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1" name="AutoShape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0" y="2123"/>
                                  <a:ext cx="320" cy="436"/>
                                </a:xfrm>
                                <a:prstGeom prst="roundRect">
                                  <a:avLst>
                                    <a:gd name="adj" fmla="val 39435"/>
                                  </a:avLst>
                                </a:prstGeom>
                                <a:gradFill rotWithShape="1">
                                  <a:gsLst>
                                    <a:gs pos="0">
                                      <a:srgbClr val="FFCCFF"/>
                                    </a:gs>
                                    <a:gs pos="100000">
                                      <a:srgbClr val="FF99CC"/>
                                    </a:gs>
                                  </a:gsLst>
                                  <a:path path="shape">
                                    <a:fillToRect l="50000" t="50000" r="50000" b="50000"/>
                                  </a:path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32" name="Line 5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6754" y="7824"/>
                              <a:ext cx="4095" cy="0"/>
                            </a:xfrm>
                            <a:prstGeom prst="line">
                              <a:avLst/>
                            </a:prstGeom>
                            <a:noFill/>
                            <a:ln w="76200">
                              <a:solidFill>
                                <a:srgbClr val="FF99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24" y="624"/>
                              <a:ext cx="0" cy="6660"/>
                            </a:xfrm>
                            <a:prstGeom prst="line">
                              <a:avLst/>
                            </a:prstGeom>
                            <a:noFill/>
                            <a:ln w="76200">
                              <a:solidFill>
                                <a:srgbClr val="FF99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4" name="Group 55"/>
                          <wpg:cNvGrpSpPr>
                            <a:grpSpLocks/>
                          </wpg:cNvGrpSpPr>
                          <wpg:grpSpPr bwMode="auto">
                            <a:xfrm rot="13449727">
                              <a:off x="5914" y="7104"/>
                              <a:ext cx="1269" cy="770"/>
                              <a:chOff x="2061" y="1956"/>
                              <a:chExt cx="1824" cy="1183"/>
                            </a:xfrm>
                          </wpg:grpSpPr>
                          <wps:wsp>
                            <wps:cNvPr id="35" name="Oval 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74" y="1961"/>
                                <a:ext cx="144" cy="764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CCFF"/>
                                  </a:gs>
                                  <a:gs pos="100000">
                                    <a:srgbClr val="FF99CC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6" name="Group 57"/>
                            <wpg:cNvGrpSpPr>
                              <a:grpSpLocks/>
                            </wpg:cNvGrpSpPr>
                            <wpg:grpSpPr bwMode="auto">
                              <a:xfrm>
                                <a:off x="2061" y="1956"/>
                                <a:ext cx="1824" cy="1183"/>
                                <a:chOff x="2061" y="1956"/>
                                <a:chExt cx="1824" cy="1183"/>
                              </a:xfrm>
                            </wpg:grpSpPr>
                            <wpg:grpSp>
                              <wpg:cNvPr id="37" name="Group 5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61" y="2123"/>
                                  <a:ext cx="869" cy="989"/>
                                  <a:chOff x="577" y="199"/>
                                  <a:chExt cx="193" cy="220"/>
                                </a:xfrm>
                              </wpg:grpSpPr>
                              <wps:wsp>
                                <wps:cNvPr id="38" name="AutoShape 59"/>
                                <wps:cNvSpPr>
                                  <a:spLocks noChangeArrowheads="1"/>
                                </wps:cNvSpPr>
                                <wps:spPr bwMode="auto">
                                  <a:xfrm rot="8473782" flipH="1">
                                    <a:off x="577" y="328"/>
                                    <a:ext cx="193" cy="74"/>
                                  </a:xfrm>
                                  <a:prstGeom prst="chevron">
                                    <a:avLst>
                                      <a:gd name="adj" fmla="val 65203"/>
                                    </a:avLst>
                                  </a:prstGeom>
                                  <a:solidFill>
                                    <a:srgbClr val="FF99C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" name="AutoShape 60"/>
                                <wps:cNvSpPr>
                                  <a:spLocks noChangeArrowheads="1"/>
                                </wps:cNvSpPr>
                                <wps:spPr bwMode="auto">
                                  <a:xfrm rot="1991854" flipH="1">
                                    <a:off x="657" y="199"/>
                                    <a:ext cx="109" cy="220"/>
                                  </a:xfrm>
                                  <a:prstGeom prst="moon">
                                    <a:avLst>
                                      <a:gd name="adj" fmla="val 69792"/>
                                    </a:avLst>
                                  </a:prstGeom>
                                  <a:solidFill>
                                    <a:srgbClr val="FF99C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0" name="Group 6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16" y="2149"/>
                                  <a:ext cx="869" cy="990"/>
                                  <a:chOff x="463" y="268"/>
                                  <a:chExt cx="132" cy="145"/>
                                </a:xfrm>
                              </wpg:grpSpPr>
                              <wps:wsp>
                                <wps:cNvPr id="41" name="AutoShape 62"/>
                                <wps:cNvSpPr>
                                  <a:spLocks noChangeArrowheads="1"/>
                                </wps:cNvSpPr>
                                <wps:spPr bwMode="auto">
                                  <a:xfrm rot="13126218">
                                    <a:off x="463" y="353"/>
                                    <a:ext cx="132" cy="49"/>
                                  </a:xfrm>
                                  <a:prstGeom prst="chevron">
                                    <a:avLst>
                                      <a:gd name="adj" fmla="val 67347"/>
                                    </a:avLst>
                                  </a:prstGeom>
                                  <a:solidFill>
                                    <a:srgbClr val="FF99C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" name="AutoShape 63"/>
                                <wps:cNvSpPr>
                                  <a:spLocks noChangeArrowheads="1"/>
                                </wps:cNvSpPr>
                                <wps:spPr bwMode="auto">
                                  <a:xfrm rot="-1991854">
                                    <a:off x="466" y="268"/>
                                    <a:ext cx="74" cy="145"/>
                                  </a:xfrm>
                                  <a:prstGeom prst="moon">
                                    <a:avLst>
                                      <a:gd name="adj" fmla="val 69792"/>
                                    </a:avLst>
                                  </a:prstGeom>
                                  <a:solidFill>
                                    <a:srgbClr val="FF99C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3" name="AutoShape 64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2187" y="2010"/>
                                  <a:ext cx="774" cy="666"/>
                                </a:xfrm>
                                <a:custGeom>
                                  <a:avLst/>
                                  <a:gdLst>
                                    <a:gd name="G0" fmla="+- 5400 0 0"/>
                                    <a:gd name="G1" fmla="+- 21600 0 5400"/>
                                    <a:gd name="G2" fmla="*/ 5400 1 2"/>
                                    <a:gd name="G3" fmla="+- 21600 0 G2"/>
                                    <a:gd name="G4" fmla="+/ 5400 21600 2"/>
                                    <a:gd name="G5" fmla="+/ G1 0 2"/>
                                    <a:gd name="G6" fmla="*/ 21600 21600 5400"/>
                                    <a:gd name="G7" fmla="*/ G6 1 2"/>
                                    <a:gd name="G8" fmla="+- 21600 0 G7"/>
                                    <a:gd name="G9" fmla="*/ 21600 1 2"/>
                                    <a:gd name="G10" fmla="+- 5400 0 G9"/>
                                    <a:gd name="G11" fmla="?: G10 G8 0"/>
                                    <a:gd name="G12" fmla="?: G10 G7 21600"/>
                                    <a:gd name="T0" fmla="*/ 18900 w 21600"/>
                                    <a:gd name="T1" fmla="*/ 10800 h 21600"/>
                                    <a:gd name="T2" fmla="*/ 10800 w 21600"/>
                                    <a:gd name="T3" fmla="*/ 21600 h 21600"/>
                                    <a:gd name="T4" fmla="*/ 2700 w 21600"/>
                                    <a:gd name="T5" fmla="*/ 10800 h 21600"/>
                                    <a:gd name="T6" fmla="*/ 10800 w 21600"/>
                                    <a:gd name="T7" fmla="*/ 0 h 21600"/>
                                    <a:gd name="T8" fmla="*/ 4500 w 21600"/>
                                    <a:gd name="T9" fmla="*/ 4500 h 21600"/>
                                    <a:gd name="T10" fmla="*/ 17100 w 21600"/>
                                    <a:gd name="T11" fmla="*/ 171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5400" y="21600"/>
                                      </a:lnTo>
                                      <a:lnTo>
                                        <a:pt x="16200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adFill rotWithShape="1">
                                  <a:gsLst>
                                    <a:gs pos="0">
                                      <a:srgbClr val="FF99CC"/>
                                    </a:gs>
                                    <a:gs pos="100000">
                                      <a:srgbClr val="FFCCFF"/>
                                    </a:gs>
                                  </a:gsLst>
                                  <a:lin ang="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Oval 65"/>
                              <wps:cNvSpPr>
                                <a:spLocks noChangeArrowheads="1"/>
                              </wps:cNvSpPr>
                              <wps:spPr bwMode="auto">
                                <a:xfrm rot="1075407">
                                  <a:off x="2228" y="1996"/>
                                  <a:ext cx="675" cy="14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99C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5" name="Group 66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3020" y="1961"/>
                                  <a:ext cx="717" cy="773"/>
                                  <a:chOff x="837" y="219"/>
                                  <a:chExt cx="159" cy="172"/>
                                </a:xfrm>
                              </wpg:grpSpPr>
                              <wps:wsp>
                                <wps:cNvPr id="46" name="Oval 6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7" y="220"/>
                                    <a:ext cx="35" cy="170"/>
                                  </a:xfrm>
                                  <a:prstGeom prst="ellips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CCFF"/>
                                      </a:gs>
                                      <a:gs pos="100000">
                                        <a:srgbClr val="FF99CC"/>
                                      </a:gs>
                                    </a:gsLst>
                                    <a:lin ang="5400000" scaled="1"/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" name="AutoShape 68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836" y="231"/>
                                    <a:ext cx="172" cy="148"/>
                                  </a:xfrm>
                                  <a:custGeom>
                                    <a:avLst/>
                                    <a:gdLst>
                                      <a:gd name="G0" fmla="+- 5400 0 0"/>
                                      <a:gd name="G1" fmla="+- 21600 0 5400"/>
                                      <a:gd name="G2" fmla="*/ 5400 1 2"/>
                                      <a:gd name="G3" fmla="+- 21600 0 G2"/>
                                      <a:gd name="G4" fmla="+/ 5400 21600 2"/>
                                      <a:gd name="G5" fmla="+/ G1 0 2"/>
                                      <a:gd name="G6" fmla="*/ 21600 21600 5400"/>
                                      <a:gd name="G7" fmla="*/ G6 1 2"/>
                                      <a:gd name="G8" fmla="+- 21600 0 G7"/>
                                      <a:gd name="G9" fmla="*/ 21600 1 2"/>
                                      <a:gd name="G10" fmla="+- 5400 0 G9"/>
                                      <a:gd name="G11" fmla="?: G10 G8 0"/>
                                      <a:gd name="G12" fmla="?: G10 G7 21600"/>
                                      <a:gd name="T0" fmla="*/ 18900 w 21600"/>
                                      <a:gd name="T1" fmla="*/ 10800 h 21600"/>
                                      <a:gd name="T2" fmla="*/ 10800 w 21600"/>
                                      <a:gd name="T3" fmla="*/ 21600 h 21600"/>
                                      <a:gd name="T4" fmla="*/ 2700 w 21600"/>
                                      <a:gd name="T5" fmla="*/ 10800 h 21600"/>
                                      <a:gd name="T6" fmla="*/ 10800 w 21600"/>
                                      <a:gd name="T7" fmla="*/ 0 h 21600"/>
                                      <a:gd name="T8" fmla="*/ 4500 w 21600"/>
                                      <a:gd name="T9" fmla="*/ 4500 h 21600"/>
                                      <a:gd name="T10" fmla="*/ 17100 w 21600"/>
                                      <a:gd name="T11" fmla="*/ 171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T8" t="T9" r="T10" b="T11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5400" y="21600"/>
                                        </a:lnTo>
                                        <a:lnTo>
                                          <a:pt x="16200" y="21600"/>
                                        </a:lnTo>
                                        <a:lnTo>
                                          <a:pt x="2160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adFill rotWithShape="1">
                                    <a:gsLst>
                                      <a:gs pos="0">
                                        <a:srgbClr val="FF99CC"/>
                                      </a:gs>
                                      <a:gs pos="100000">
                                        <a:srgbClr val="FFCCFF"/>
                                      </a:gs>
                                    </a:gsLst>
                                    <a:lin ang="0" scaled="1"/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" name="Oval 69"/>
                                <wps:cNvSpPr>
                                  <a:spLocks noChangeArrowheads="1"/>
                                </wps:cNvSpPr>
                                <wps:spPr bwMode="auto">
                                  <a:xfrm rot="1075407">
                                    <a:off x="847" y="229"/>
                                    <a:ext cx="148" cy="3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99C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9" name="AutoShape 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0" y="2123"/>
                                  <a:ext cx="320" cy="436"/>
                                </a:xfrm>
                                <a:prstGeom prst="roundRect">
                                  <a:avLst>
                                    <a:gd name="adj" fmla="val 39435"/>
                                  </a:avLst>
                                </a:prstGeom>
                                <a:gradFill rotWithShape="1">
                                  <a:gsLst>
                                    <a:gs pos="0">
                                      <a:srgbClr val="FFCCFF"/>
                                    </a:gs>
                                    <a:gs pos="100000">
                                      <a:srgbClr val="FF99CC"/>
                                    </a:gs>
                                  </a:gsLst>
                                  <a:path path="shape">
                                    <a:fillToRect l="50000" t="50000" r="50000" b="50000"/>
                                  </a:path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50" name="AutoShape 71"/>
                          <wps:cNvSpPr>
                            <a:spLocks noChangeArrowheads="1"/>
                          </wps:cNvSpPr>
                          <wps:spPr bwMode="auto">
                            <a:xfrm rot="-2561233">
                              <a:off x="6016" y="444"/>
                              <a:ext cx="450" cy="630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C7DA"/>
                                </a:gs>
                                <a:gs pos="100000">
                                  <a:srgbClr val="FF6699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AutoShape 72"/>
                          <wps:cNvSpPr>
                            <a:spLocks noChangeArrowheads="1"/>
                          </wps:cNvSpPr>
                          <wps:spPr bwMode="auto">
                            <a:xfrm rot="8062895">
                              <a:off x="10414" y="7374"/>
                              <a:ext cx="450" cy="630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CCFF"/>
                                </a:gs>
                                <a:gs pos="100000">
                                  <a:srgbClr val="FFA9FF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2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6442" y="2064"/>
                            <a:ext cx="420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738467" w14:textId="77777777" w:rsidR="005C5C22" w:rsidRPr="00E50226" w:rsidRDefault="005C5C22" w:rsidP="005C5C22">
                              <w:pP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</w:pPr>
                              <w:r w:rsidRPr="00E5022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この度、○○くんと○○さんがめでたく結婚することになりました。</w:t>
                              </w:r>
                            </w:p>
                            <w:p w14:paraId="09AB2EF3" w14:textId="77777777" w:rsidR="005C5C22" w:rsidRPr="00E50226" w:rsidRDefault="005C5C22" w:rsidP="005C5C22">
                              <w:pP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</w:pPr>
                              <w:r w:rsidRPr="00E5022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お二人のご結婚をお祝いする会を開きたいと思います。</w:t>
                              </w:r>
                            </w:p>
                            <w:p w14:paraId="0734D75A" w14:textId="77777777" w:rsidR="005C5C22" w:rsidRPr="00E50226" w:rsidRDefault="005C5C22" w:rsidP="005C5C2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E5022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ぜひともご出席下さい。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3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6439" y="3144"/>
                            <a:ext cx="420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1FF53F" w14:textId="77777777" w:rsidR="005C5C22" w:rsidRPr="00E50226" w:rsidRDefault="005C5C22" w:rsidP="005C5C22">
                              <w:pP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</w:pPr>
                              <w:r w:rsidRPr="00E50226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日時：</w:t>
                              </w:r>
                            </w:p>
                            <w:p w14:paraId="4B103180" w14:textId="77777777" w:rsidR="005C5C22" w:rsidRPr="00E50226" w:rsidRDefault="005C5C22" w:rsidP="005C5C22">
                              <w:pP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</w:pPr>
                              <w:r w:rsidRPr="00E50226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時間：</w:t>
                              </w:r>
                            </w:p>
                            <w:p w14:paraId="4747DD82" w14:textId="77777777" w:rsidR="005C5C22" w:rsidRPr="00E50226" w:rsidRDefault="005C5C22" w:rsidP="005C5C22">
                              <w:pP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</w:pPr>
                              <w:r w:rsidRPr="00E50226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場所：</w:t>
                              </w:r>
                            </w:p>
                            <w:p w14:paraId="2B098E2F" w14:textId="77777777" w:rsidR="005C5C22" w:rsidRPr="00E50226" w:rsidRDefault="005C5C22" w:rsidP="005C5C2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E50226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会費：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54" name="Group 75"/>
                        <wpg:cNvGrpSpPr>
                          <a:grpSpLocks/>
                        </wpg:cNvGrpSpPr>
                        <wpg:grpSpPr bwMode="auto">
                          <a:xfrm>
                            <a:off x="6439" y="4764"/>
                            <a:ext cx="3990" cy="1800"/>
                            <a:chOff x="6544" y="5664"/>
                            <a:chExt cx="3990" cy="1800"/>
                          </a:xfrm>
                        </wpg:grpSpPr>
                        <wpg:grpSp>
                          <wpg:cNvPr id="55" name="Group 76"/>
                          <wpg:cNvGrpSpPr>
                            <a:grpSpLocks/>
                          </wpg:cNvGrpSpPr>
                          <wpg:grpSpPr bwMode="auto">
                            <a:xfrm>
                              <a:off x="6544" y="5664"/>
                              <a:ext cx="3885" cy="1800"/>
                              <a:chOff x="6544" y="5664"/>
                              <a:chExt cx="3885" cy="1800"/>
                            </a:xfrm>
                          </wpg:grpSpPr>
                          <wps:wsp>
                            <wps:cNvPr id="56" name="Line 7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273" y="5676"/>
                                <a:ext cx="0" cy="17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" name="Line 7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544" y="6025"/>
                                <a:ext cx="388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" name="Line 7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004" y="5664"/>
                                <a:ext cx="0" cy="18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9" name="Rectangle 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69" y="6240"/>
                                <a:ext cx="613" cy="8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" name="Line 8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143" y="5689"/>
                                <a:ext cx="0" cy="17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" name="Rectangle 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143" y="6025"/>
                                <a:ext cx="336" cy="2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" name="Line 8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304" y="6132"/>
                                <a:ext cx="423" cy="2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" name="Text Box 8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800" y="6395"/>
                                <a:ext cx="629" cy="5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EAD27D8" w14:textId="77777777" w:rsidR="005C5C22" w:rsidRPr="00E50226" w:rsidRDefault="005C5C22" w:rsidP="005C5C2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50226">
                                    <w:rPr>
                                      <w:rFonts w:ascii="Times New Roman" w:hAnsi="Times New Roman" w:hint="eastAsia"/>
                                      <w:sz w:val="16"/>
                                      <w:szCs w:val="16"/>
                                    </w:rPr>
                                    <w:t>会場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" name="Text Box 8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771" y="6384"/>
                                <a:ext cx="409" cy="5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7D9B22" w14:textId="77777777" w:rsidR="005C5C22" w:rsidRPr="00E50226" w:rsidRDefault="005C5C22" w:rsidP="005C5C2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5022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○○駅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  <wps:wsp>
                          <wps:cNvPr id="65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6544" y="5664"/>
                              <a:ext cx="3990" cy="180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66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7279" y="6744"/>
                            <a:ext cx="3045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1B7A14" w14:textId="77777777" w:rsidR="005C5C22" w:rsidRDefault="005C5C22" w:rsidP="005C5C22">
                              <w:pP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</w:pPr>
                              <w:r w:rsidRPr="00E5022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出欠のお返事は○月○日までにこちらまでお願いします。</w:t>
                              </w:r>
                            </w:p>
                            <w:p w14:paraId="052725A4" w14:textId="77777777" w:rsidR="005C5C22" w:rsidRDefault="005C5C22" w:rsidP="005C5C22">
                              <w:pP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幹事　○○○○</w:t>
                              </w:r>
                            </w:p>
                            <w:p w14:paraId="49DBA5EC" w14:textId="77777777" w:rsidR="005C5C22" w:rsidRPr="00E50226" w:rsidRDefault="005C5C22" w:rsidP="005C5C2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TEL：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BD3FA6" id="Group 31" o:spid="_x0000_s1026" style="position:absolute;left:0;text-align:left;margin-left:105pt;margin-top:-9pt;width:425.7pt;height:373.5pt;z-index:251661312" coordorigin="2554,444" coordsize="8514,747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">
                <v:group id="Group 32" o:spid="_x0000_s1027" style="position:absolute;left:2554;top:444;width:8514;height:7470" coordorigin="2554,444" coordsize="8514,7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3" o:spid="_x0000_s1028" type="#_x0000_t202" style="position:absolute;left:2554;top:1524;width:1525;height:6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  <v:textbox inset="0,0,0,0">
                      <w:txbxContent>
                        <w:p w14:paraId="6DD72729" w14:textId="77777777" w:rsidR="005C5C22" w:rsidRDefault="005C5C22" w:rsidP="005C5C22"/>
                      </w:txbxContent>
                    </v:textbox>
                  </v:shape>
                  <v:line id="Line 34" o:spid="_x0000_s1029" style="position:absolute;visibility:visible;mso-wrap-style:square" from="10849,984" to="10849,7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" strokecolor="#f9c" strokeweight="6pt"/>
                  <v:line id="Line 35" o:spid="_x0000_s1030" style="position:absolute;flip:x y;visibility:visible;mso-wrap-style:square" from="6124,624" to="10114,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" strokecolor="#f9c" strokeweight="6p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6" o:spid="_x0000_s1031" type="#_x0000_t75" style="position:absolute;left:6544;top:984;width:3846;height:1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">
                    <v:imagedata r:id="rId7" o:title=""/>
                  </v:shape>
                  <v:group id="Group 37" o:spid="_x0000_s1032" style="position:absolute;left:9799;top:444;width:1269;height:770;rotation:2068656fd" coordorigin="2061,1956" coordsize="1824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">
                    <v:oval id="Oval 38" o:spid="_x0000_s1033" style="position:absolute;left:2174;top:1961;width:144;height: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" fillcolor="#fcf" stroked="f">
                      <v:fill color2="#f9c" rotate="t" focus="100%" type="gradient"/>
                    </v:oval>
                    <v:group id="Group 39" o:spid="_x0000_s1034" style="position:absolute;left:2061;top:1956;width:1824;height:1183" coordorigin="2061,1956" coordsize="1824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group id="Group 40" o:spid="_x0000_s1035" style="position:absolute;left:2061;top:2123;width:869;height:989" coordorigin="577,199" coordsize="193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v:shapetype id="_x0000_t55" coordsize="21600,21600" o:spt="55" adj="16200" path="m@0,l,0@1,10800,,21600@0,21600,21600,10800xe">
                          <v:stroke joinstyle="miter"/>
                          <v:formulas>
                            <v:f eqn="val #0"/>
                            <v:f eqn="sum 21600 0 @0"/>
                            <v:f eqn="prod #0 1 2"/>
                          </v:formulas>
                          <v:path o:connecttype="custom" o:connectlocs="@2,0;@1,10800;@2,21600;21600,10800" o:connectangles="270,180,90,0" textboxrect="0,0,10800,21600;0,0,16200,21600;0,0,21600,21600"/>
                          <v:handles>
                            <v:h position="#0,topLeft" xrange="0,21600"/>
                          </v:handles>
                        </v:shapetype>
                        <v:shape id="AutoShape 41" o:spid="_x0000_s1036" type="#_x0000_t55" style="position:absolute;left:577;top:328;width:193;height:74;rotation:-9255630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" fillcolor="#f9c" stroked="f"/>
                        <v:shapetype id="_x0000_t184" coordsize="21600,21600" o:spt="184" adj="10800" path="m21600,qx,10800,21600,21600wa@0@10@6@11,21600,21600,21600,xe">
                          <v:stroke joinstyle="miter"/>
                          <v:formulas>
                            <v:f eqn="val #0"/>
                            <v:f eqn="sum 21600 0 #0"/>
                            <v:f eqn="prod #0 #0 @1"/>
                            <v:f eqn="prod 21600 21600 @1"/>
                            <v:f eqn="prod @3 2 1"/>
                            <v:f eqn="sum @4 0 @2"/>
                            <v:f eqn="sum @5 0 #0"/>
                            <v:f eqn="prod @5 1 2"/>
                            <v:f eqn="sum @7 0 #0"/>
                            <v:f eqn="prod @8 1 2"/>
                            <v:f eqn="sum 10800 0 @9"/>
                            <v:f eqn="sum @9 10800 0"/>
                            <v:f eqn="prod #0 9598 32768"/>
                            <v:f eqn="sum 21600 0 @12"/>
                            <v:f eqn="ellipse @13 21600 10800"/>
                            <v:f eqn="sum 10800 0 @14"/>
                            <v:f eqn="sum @14 10800 0"/>
                          </v:formulas>
                          <v:path o:connecttype="custom" o:connectlocs="21600,0;0,10800;21600,21600;@0,10800" o:connectangles="270,180,90,0" textboxrect="@12,@15,@0,@16"/>
                          <v:handles>
                            <v:h position="#0,center" xrange="0,18900"/>
                          </v:handles>
                        </v:shapetype>
                        <v:shape id="AutoShape 42" o:spid="_x0000_s1037" type="#_x0000_t184" style="position:absolute;left:657;top:199;width:109;height:220;rotation:-2175636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" adj="15075" fillcolor="#f9c" stroked="f"/>
                      </v:group>
                      <v:group id="Group 43" o:spid="_x0000_s1038" style="position:absolute;left:3016;top:2149;width:869;height:990" coordorigin="463,268" coordsize="13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<v:shape id="AutoShape 44" o:spid="_x0000_s1039" type="#_x0000_t55" style="position:absolute;left:463;top:353;width:132;height:49;rotation:-925563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" fillcolor="#f9c" stroked="f"/>
                        <v:shape id="AutoShape 45" o:spid="_x0000_s1040" type="#_x0000_t184" style="position:absolute;left:466;top:268;width:74;height:145;rotation:-217563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" adj="15075" fillcolor="#f9c" stroked="f"/>
                      </v:group>
                      <v:shape id="AutoShape 46" o:spid="_x0000_s1041" style="position:absolute;left:2187;top:2010;width:774;height:666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" path="m,l5400,21600r10800,l21600,,,xe" fillcolor="#f9c" stroked="f">
                        <v:fill color2="#fcf" rotate="t" angle="90" focus="100%" type="gradient"/>
                        <v:stroke joinstyle="miter"/>
                        <v:path o:connecttype="custom" o:connectlocs="677,333;387,666;97,333;387,0" o:connectangles="0,0,0,0" textboxrect="4493,4508,17107,17092"/>
                      </v:shape>
                      <v:oval id="Oval 47" o:spid="_x0000_s1042" style="position:absolute;left:2228;top:1996;width:675;height:144;rotation:117463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" fillcolor="#f9c" stroked="f"/>
                      <v:group id="Group 48" o:spid="_x0000_s1043" style="position:absolute;left:3020;top:1961;width:717;height:773;flip:x" coordorigin="837,219" coordsize="159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">
                        <v:oval id="Oval 49" o:spid="_x0000_s1044" style="position:absolute;left:837;top:220;width:35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" fillcolor="#fcf" stroked="f">
                          <v:fill color2="#f9c" rotate="t" focus="100%" type="gradient"/>
                        </v:oval>
                        <v:shape id="AutoShape 50" o:spid="_x0000_s1045" style="position:absolute;left:836;top:231;width:172;height:148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" path="m,l5400,21600r10800,l21600,,,xe" fillcolor="#f9c" stroked="f">
                          <v:fill color2="#fcf" rotate="t" angle="90" focus="100%" type="gradient"/>
                          <v:stroke joinstyle="miter"/>
                          <v:path o:connecttype="custom" o:connectlocs="151,74;86,148;22,74;86,0" o:connectangles="0,0,0,0" textboxrect="4521,4524,17079,17076"/>
                        </v:shape>
                        <v:oval id="Oval 51" o:spid="_x0000_s1046" style="position:absolute;left:847;top:229;width:148;height:32;rotation:117463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" fillcolor="#f9c" stroked="f"/>
                      </v:group>
                      <v:roundrect id="AutoShape 52" o:spid="_x0000_s1047" style="position:absolute;left:2800;top:2123;width:320;height:436;visibility:visible;mso-wrap-style:square;v-text-anchor:top" arcsize="2584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" fillcolor="#fcf" stroked="f">
                        <v:fill color2="#f9c" rotate="t" focusposition=".5,.5" focussize="" focus="100%" type="gradientRadial"/>
                      </v:roundrect>
                    </v:group>
                  </v:group>
                  <v:line id="Line 53" o:spid="_x0000_s1048" style="position:absolute;flip:x y;visibility:visible;mso-wrap-style:square" from="6754,7824" to="10849,7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" strokecolor="#f9c" strokeweight="6pt"/>
                  <v:line id="Line 54" o:spid="_x0000_s1049" style="position:absolute;visibility:visible;mso-wrap-style:square" from="6124,624" to="6124,7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" strokecolor="#f9c" strokeweight="6pt"/>
                  <v:group id="Group 55" o:spid="_x0000_s1050" style="position:absolute;left:5914;top:7104;width:1269;height:770;rotation:-8902272fd" coordorigin="2061,1956" coordsize="1824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">
                    <v:oval id="Oval 56" o:spid="_x0000_s1051" style="position:absolute;left:2174;top:1961;width:144;height: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" fillcolor="#fcf" stroked="f">
                      <v:fill color2="#f9c" rotate="t" focus="100%" type="gradient"/>
                    </v:oval>
                    <v:group id="Group 57" o:spid="_x0000_s1052" style="position:absolute;left:2061;top:1956;width:1824;height:1183" coordorigin="2061,1956" coordsize="1824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<v:group id="Group 58" o:spid="_x0000_s1053" style="position:absolute;left:2061;top:2123;width:869;height:989" coordorigin="577,199" coordsize="193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<v:shape id="AutoShape 59" o:spid="_x0000_s1054" type="#_x0000_t55" style="position:absolute;left:577;top:328;width:193;height:74;rotation:-9255630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" fillcolor="#f9c" stroked="f"/>
                        <v:shape id="AutoShape 60" o:spid="_x0000_s1055" type="#_x0000_t184" style="position:absolute;left:657;top:199;width:109;height:220;rotation:-2175636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" adj="15075" fillcolor="#f9c" stroked="f"/>
                      </v:group>
                      <v:group id="Group 61" o:spid="_x0000_s1056" style="position:absolute;left:3016;top:2149;width:869;height:990" coordorigin="463,268" coordsize="13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  <v:shape id="AutoShape 62" o:spid="_x0000_s1057" type="#_x0000_t55" style="position:absolute;left:463;top:353;width:132;height:49;rotation:-925563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" fillcolor="#f9c" stroked="f"/>
                        <v:shape id="AutoShape 63" o:spid="_x0000_s1058" type="#_x0000_t184" style="position:absolute;left:466;top:268;width:74;height:145;rotation:-217563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" adj="15075" fillcolor="#f9c" stroked="f"/>
                      </v:group>
                      <v:shape id="AutoShape 64" o:spid="_x0000_s1059" style="position:absolute;left:2187;top:2010;width:774;height:666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" path="m,l5400,21600r10800,l21600,,,xe" fillcolor="#f9c" stroked="f">
                        <v:fill color2="#fcf" rotate="t" angle="90" focus="100%" type="gradient"/>
                        <v:stroke joinstyle="miter"/>
                        <v:path o:connecttype="custom" o:connectlocs="677,333;387,666;97,333;387,0" o:connectangles="0,0,0,0" textboxrect="4493,4508,17107,17092"/>
                      </v:shape>
                      <v:oval id="Oval 65" o:spid="_x0000_s1060" style="position:absolute;left:2228;top:1996;width:675;height:144;rotation:117463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" fillcolor="#f9c" stroked="f"/>
                      <v:group id="Group 66" o:spid="_x0000_s1061" style="position:absolute;left:3020;top:1961;width:717;height:773;flip:x" coordorigin="837,219" coordsize="159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">
                        <v:oval id="Oval 67" o:spid="_x0000_s1062" style="position:absolute;left:837;top:220;width:35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" fillcolor="#fcf" stroked="f">
                          <v:fill color2="#f9c" rotate="t" focus="100%" type="gradient"/>
                        </v:oval>
                        <v:shape id="AutoShape 68" o:spid="_x0000_s1063" style="position:absolute;left:836;top:231;width:172;height:148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" path="m,l5400,21600r10800,l21600,,,xe" fillcolor="#f9c" stroked="f">
                          <v:fill color2="#fcf" rotate="t" angle="90" focus="100%" type="gradient"/>
                          <v:stroke joinstyle="miter"/>
                          <v:path o:connecttype="custom" o:connectlocs="151,74;86,148;22,74;86,0" o:connectangles="0,0,0,0" textboxrect="4521,4524,17079,17076"/>
                        </v:shape>
                        <v:oval id="Oval 69" o:spid="_x0000_s1064" style="position:absolute;left:847;top:229;width:148;height:32;rotation:117463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" fillcolor="#f9c" stroked="f"/>
                      </v:group>
                      <v:roundrect id="AutoShape 70" o:spid="_x0000_s1065" style="position:absolute;left:2800;top:2123;width:320;height:436;visibility:visible;mso-wrap-style:square;v-text-anchor:top" arcsize="2584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" fillcolor="#fcf" stroked="f">
                        <v:fill color2="#f9c" rotate="t" focusposition=".5,.5" focussize="" focus="100%" type="gradientRadial"/>
                      </v:roundrect>
                    </v:group>
                  </v:group>
                  <v:shape id="AutoShape 71" o:spid="_x0000_s1066" style="position:absolute;left:6016;top:444;width:450;height:630;rotation:-2797549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c7da" stroked="f">
                    <v:fill color2="#f69" rotate="t" focusposition=".5,.5" focussize="" focus="100%" type="gradientRadial"/>
                    <v:stroke joinstyle="miter"/>
                    <v:path o:connecttype="custom" o:connectlocs="226,64;61,315;226,630;389,315" o:connectangles="270,180,90,0" textboxrect="5040,2263,16560,13680"/>
                  </v:shape>
                  <v:shape id="AutoShape 72" o:spid="_x0000_s1067" style="position:absolute;left:10414;top:7374;width:450;height:630;rotation:8806831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f" stroked="f">
                    <v:fill color2="#ffa9ff" rotate="t" focusposition=".5,.5" focussize="" focus="100%" type="gradientRadial"/>
                    <v:stroke joinstyle="miter"/>
                    <v:path o:connecttype="custom" o:connectlocs="226,64;61,315;226,630;389,315" o:connectangles="270,180,90,0" textboxrect="5040,2263,16560,13680"/>
                  </v:shape>
                </v:group>
                <v:shape id="Text Box 73" o:spid="_x0000_s1068" type="#_x0000_t202" style="position:absolute;left:6442;top:2064;width:42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" filled="f" stroked="f">
                  <v:textbox inset="5.85pt,.7pt,5.85pt,.7pt">
                    <w:txbxContent>
                      <w:p w14:paraId="2B738467" w14:textId="77777777" w:rsidR="005C5C22" w:rsidRPr="00E50226" w:rsidRDefault="005C5C22" w:rsidP="005C5C22">
                        <w:pPr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  <w:r w:rsidRPr="00E50226">
                          <w:rPr>
                            <w:rFonts w:hint="eastAsia"/>
                            <w:sz w:val="16"/>
                            <w:szCs w:val="16"/>
                          </w:rPr>
                          <w:t>この度、○○くんと○○さんがめでたく結婚することになりました。</w:t>
                        </w:r>
                      </w:p>
                      <w:p w14:paraId="09AB2EF3" w14:textId="77777777" w:rsidR="005C5C22" w:rsidRPr="00E50226" w:rsidRDefault="005C5C22" w:rsidP="005C5C22">
                        <w:pPr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  <w:r w:rsidRPr="00E50226">
                          <w:rPr>
                            <w:rFonts w:hint="eastAsia"/>
                            <w:sz w:val="16"/>
                            <w:szCs w:val="16"/>
                          </w:rPr>
                          <w:t>お二人のご結婚をお祝いする会を開きたいと思います。</w:t>
                        </w:r>
                      </w:p>
                      <w:p w14:paraId="0734D75A" w14:textId="77777777" w:rsidR="005C5C22" w:rsidRPr="00E50226" w:rsidRDefault="005C5C22" w:rsidP="005C5C22">
                        <w:pPr>
                          <w:rPr>
                            <w:sz w:val="16"/>
                            <w:szCs w:val="16"/>
                          </w:rPr>
                        </w:pPr>
                        <w:r w:rsidRPr="00E50226">
                          <w:rPr>
                            <w:rFonts w:hint="eastAsia"/>
                            <w:sz w:val="16"/>
                            <w:szCs w:val="16"/>
                          </w:rPr>
                          <w:t>ぜひともご出席下さい。</w:t>
                        </w:r>
                      </w:p>
                    </w:txbxContent>
                  </v:textbox>
                </v:shape>
                <v:shape id="Text Box 74" o:spid="_x0000_s1069" type="#_x0000_t202" style="position:absolute;left:6439;top:3144;width:420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" stroked="f">
                  <v:textbox inset="5.85pt,.7pt,5.85pt,.7pt">
                    <w:txbxContent>
                      <w:p w14:paraId="1E1FF53F" w14:textId="77777777" w:rsidR="005C5C22" w:rsidRPr="00E50226" w:rsidRDefault="005C5C22" w:rsidP="005C5C22">
                        <w:pPr>
                          <w:rPr>
                            <w:rFonts w:hint="eastAsia"/>
                            <w:sz w:val="20"/>
                            <w:szCs w:val="20"/>
                          </w:rPr>
                        </w:pPr>
                        <w:r w:rsidRPr="00E50226">
                          <w:rPr>
                            <w:rFonts w:hint="eastAsia"/>
                            <w:sz w:val="20"/>
                            <w:szCs w:val="20"/>
                          </w:rPr>
                          <w:t>日時：</w:t>
                        </w:r>
                      </w:p>
                      <w:p w14:paraId="4B103180" w14:textId="77777777" w:rsidR="005C5C22" w:rsidRPr="00E50226" w:rsidRDefault="005C5C22" w:rsidP="005C5C22">
                        <w:pPr>
                          <w:rPr>
                            <w:rFonts w:hint="eastAsia"/>
                            <w:sz w:val="20"/>
                            <w:szCs w:val="20"/>
                          </w:rPr>
                        </w:pPr>
                        <w:r w:rsidRPr="00E50226">
                          <w:rPr>
                            <w:rFonts w:hint="eastAsia"/>
                            <w:sz w:val="20"/>
                            <w:szCs w:val="20"/>
                          </w:rPr>
                          <w:t>時間：</w:t>
                        </w:r>
                      </w:p>
                      <w:p w14:paraId="4747DD82" w14:textId="77777777" w:rsidR="005C5C22" w:rsidRPr="00E50226" w:rsidRDefault="005C5C22" w:rsidP="005C5C22">
                        <w:pPr>
                          <w:rPr>
                            <w:rFonts w:hint="eastAsia"/>
                            <w:sz w:val="20"/>
                            <w:szCs w:val="20"/>
                          </w:rPr>
                        </w:pPr>
                        <w:r w:rsidRPr="00E50226">
                          <w:rPr>
                            <w:rFonts w:hint="eastAsia"/>
                            <w:sz w:val="20"/>
                            <w:szCs w:val="20"/>
                          </w:rPr>
                          <w:t>場所：</w:t>
                        </w:r>
                      </w:p>
                      <w:p w14:paraId="2B098E2F" w14:textId="77777777" w:rsidR="005C5C22" w:rsidRPr="00E50226" w:rsidRDefault="005C5C22" w:rsidP="005C5C22">
                        <w:pPr>
                          <w:rPr>
                            <w:sz w:val="16"/>
                            <w:szCs w:val="16"/>
                          </w:rPr>
                        </w:pPr>
                        <w:r w:rsidRPr="00E50226">
                          <w:rPr>
                            <w:rFonts w:hint="eastAsia"/>
                            <w:sz w:val="20"/>
                            <w:szCs w:val="20"/>
                          </w:rPr>
                          <w:t>会費：</w:t>
                        </w:r>
                      </w:p>
                    </w:txbxContent>
                  </v:textbox>
                </v:shape>
                <v:group id="Group 75" o:spid="_x0000_s1070" style="position:absolute;left:6439;top:4764;width:3990;height:1800" coordorigin="6544,5664" coordsize="3990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group id="Group 76" o:spid="_x0000_s1071" style="position:absolute;left:6544;top:5664;width:3885;height:1800" coordorigin="6544,5664" coordsize="3885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<v:line id="Line 77" o:spid="_x0000_s1072" style="position:absolute;visibility:visible;mso-wrap-style:square" from="7273,5676" to="7273,7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o+n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ze6Pp8YAAADbAAAA&#10;DwAAAAAAAAAAAAAAAAAHAgAAZHJzL2Rvd25yZXYueG1sUEsFBgAAAAADAAMAtwAAAPoCAAAAAA==&#10;"/>
                    <v:line id="Line 78" o:spid="_x0000_s1073" style="position:absolute;visibility:visible;mso-wrap-style:square" from="6544,6025" to="10428,6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io8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oqIqPMYAAADbAAAA&#10;DwAAAAAAAAAAAAAAAAAHAgAAZHJzL2Rvd25yZXYueG1sUEsFBgAAAAADAAMAtwAAAPoCAAAAAA==&#10;"/>
                    <v:line id="Line 79" o:spid="_x0000_s1074" style="position:absolute;flip:x;visibility:visible;mso-wrap-style:square" from="8004,5664" to="8004,7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" strokeweight="1.5pt"/>
                    <v:rect id="Rectangle 80" o:spid="_x0000_s1075" style="position:absolute;left:7669;top:6240;width:613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13DxAAAANsAAAAPAAAAZHJzL2Rvd25yZXYueG1sRI9Ba8JA&#10;FITvBf/D8oTemo0WSx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J3/XcPEAAAA2wAAAA8A&#10;AAAAAAAAAAAAAAAABwIAAGRycy9kb3ducmV2LnhtbFBLBQYAAAAAAwADALcAAAD4AgAAAAA=&#10;"/>
                    <v:line id="Line 81" o:spid="_x0000_s1076" style="position:absolute;visibility:visible;mso-wrap-style:square" from="9143,5689" to="9143,7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j1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18cv8QfI1T8AAAD//wMAUEsBAi0AFAAGAAgAAAAhANvh9svuAAAAhQEAABMAAAAAAAAAAAAA&#10;AAAAAAAAAFtDb250ZW50X1R5cGVzXS54bWxQSwECLQAUAAYACAAAACEAWvQsW78AAAAVAQAACwAA&#10;AAAAAAAAAAAAAAAfAQAAX3JlbHMvLnJlbHNQSwECLQAUAAYACAAAACEA4yd49cMAAADbAAAADwAA&#10;AAAAAAAAAAAAAAAHAgAAZHJzL2Rvd25yZXYueG1sUEsFBgAAAAADAAMAtwAAAPcCAAAAAA==&#10;"/>
                    <v:rect id="Rectangle 82" o:spid="_x0000_s1077" style="position:absolute;left:9143;top:6025;width:336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" fillcolor="red" stroked="f"/>
                    <v:line id="Line 83" o:spid="_x0000_s1078" style="position:absolute;visibility:visible;mso-wrap-style:square" from="9304,6132" to="9727,6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    <v:shape id="Text Box 84" o:spid="_x0000_s1079" type="#_x0000_t202" style="position:absolute;left:9800;top:6395;width:629;height: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RZ3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" stroked="f">
                      <v:textbox>
                        <w:txbxContent>
                          <w:p w14:paraId="0EAD27D8" w14:textId="77777777" w:rsidR="005C5C22" w:rsidRPr="00E50226" w:rsidRDefault="005C5C22" w:rsidP="005C5C2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50226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会場</w:t>
                            </w:r>
                          </w:p>
                        </w:txbxContent>
                      </v:textbox>
                    </v:shape>
                    <v:shape id="Text Box 85" o:spid="_x0000_s1080" type="#_x0000_t202" style="position:absolute;left:7771;top:6384;width:409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" stroked="f">
                      <v:textbox style="layout-flow:vertical-ideographic" inset="5.85pt,.7pt,5.85pt,.7pt">
                        <w:txbxContent>
                          <w:p w14:paraId="147D9B22" w14:textId="77777777" w:rsidR="005C5C22" w:rsidRPr="00E50226" w:rsidRDefault="005C5C22" w:rsidP="005C5C2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5022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○○駅</w:t>
                            </w:r>
                          </w:p>
                        </w:txbxContent>
                      </v:textbox>
                    </v:shape>
                  </v:group>
                  <v:rect id="Rectangle 86" o:spid="_x0000_s1081" style="position:absolute;left:6544;top:5664;width:399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" strokecolor="silver">
                    <v:fill opacity="0"/>
                    <v:textbox inset="5.85pt,.7pt,5.85pt,.7pt"/>
                  </v:rect>
                </v:group>
                <v:shape id="Text Box 87" o:spid="_x0000_s1082" type="#_x0000_t202" style="position:absolute;left:7279;top:6744;width:3045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" stroked="f">
                  <v:textbox inset="5.85pt,.7pt,5.85pt,.7pt">
                    <w:txbxContent>
                      <w:p w14:paraId="3C1B7A14" w14:textId="77777777" w:rsidR="005C5C22" w:rsidRDefault="005C5C22" w:rsidP="005C5C22">
                        <w:pPr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  <w:r w:rsidRPr="00E50226">
                          <w:rPr>
                            <w:rFonts w:hint="eastAsia"/>
                            <w:sz w:val="16"/>
                            <w:szCs w:val="16"/>
                          </w:rPr>
                          <w:t>出欠のお返事は○月○日までにこちらまでお願いします。</w:t>
                        </w:r>
                      </w:p>
                      <w:p w14:paraId="052725A4" w14:textId="77777777" w:rsidR="005C5C22" w:rsidRDefault="005C5C22" w:rsidP="005C5C22">
                        <w:pPr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幹事　○○○○</w:t>
                        </w:r>
                      </w:p>
                      <w:p w14:paraId="49DBA5EC" w14:textId="77777777" w:rsidR="005C5C22" w:rsidRPr="00E50226" w:rsidRDefault="005C5C22" w:rsidP="005C5C22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TEL：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C5C22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3F7116" wp14:editId="49757676">
                <wp:simplePos x="0" y="0"/>
                <wp:positionH relativeFrom="column">
                  <wp:posOffset>955040</wp:posOffset>
                </wp:positionH>
                <wp:positionV relativeFrom="paragraph">
                  <wp:posOffset>648335</wp:posOffset>
                </wp:positionV>
                <wp:extent cx="968375" cy="3909695"/>
                <wp:effectExtent l="0" t="0" r="0" b="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375" cy="390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41"/>
                            </w:tblGrid>
                            <w:tr w:rsidR="005C5C22" w14:paraId="50142AE7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4962"/>
                              </w:trPr>
                              <w:tc>
                                <w:tcPr>
                                  <w:tcW w:w="1540" w:type="dxa"/>
                                  <w:textDirection w:val="tbRlV"/>
                                </w:tcPr>
                                <w:p w14:paraId="7704D3B3" w14:textId="77777777" w:rsidR="005C5C22" w:rsidRDefault="005C5C22">
                                  <w:pPr>
                                    <w:pStyle w:val="R0"/>
                                    <w:rPr>
                                      <w:rFonts w:hint="eastAsia"/>
                                    </w:rPr>
                                  </w:pPr>
                                  <w:bookmarkStart w:id="0" w:name="rcvName"/>
                                </w:p>
                                <w:p w14:paraId="0F3A712B" w14:textId="77777777" w:rsidR="005C5C22" w:rsidRDefault="005C5C22">
                                  <w:pPr>
                                    <w:pStyle w:val="R0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  <w:bookmarkStart w:id="1" w:name="rcvOptName"/>
                                  <w:bookmarkEnd w:id="0"/>
                                  <w:bookmarkEnd w:id="1"/>
                                </w:p>
                              </w:tc>
                            </w:tr>
                            <w:tr w:rsidR="005C5C22" w14:paraId="21EBA200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1223"/>
                              </w:trPr>
                              <w:tc>
                                <w:tcPr>
                                  <w:tcW w:w="1540" w:type="dxa"/>
                                  <w:textDirection w:val="tbRlV"/>
                                </w:tcPr>
                                <w:p w14:paraId="30BEC72C" w14:textId="77777777" w:rsidR="005C5C22" w:rsidRDefault="005C5C22">
                                  <w:pPr>
                                    <w:pStyle w:val="R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bookmarkStart w:id="2" w:name="rcvSama"/>
                                  <w:r>
                                    <w:rPr>
                                      <w:rFonts w:hint="eastAsia"/>
                                    </w:rPr>
                                    <w:t>行</w:t>
                                  </w:r>
                                  <w:bookmarkEnd w:id="2"/>
                                </w:p>
                              </w:tc>
                            </w:tr>
                          </w:tbl>
                          <w:p w14:paraId="67B2AA9F" w14:textId="77777777" w:rsidR="005C5C22" w:rsidRDefault="005C5C2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F7116" id="Text Box 15" o:spid="_x0000_s1083" type="#_x0000_t202" style="position:absolute;left:0;text-align:left;margin-left:75.2pt;margin-top:51.05pt;width:76.25pt;height:307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41"/>
                      </w:tblGrid>
                      <w:tr w:rsidR="005C5C22" w14:paraId="50142AE7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4962"/>
                        </w:trPr>
                        <w:tc>
                          <w:tcPr>
                            <w:tcW w:w="1540" w:type="dxa"/>
                            <w:textDirection w:val="tbRlV"/>
                          </w:tcPr>
                          <w:p w14:paraId="7704D3B3" w14:textId="77777777" w:rsidR="005C5C22" w:rsidRDefault="005C5C22">
                            <w:pPr>
                              <w:pStyle w:val="R0"/>
                              <w:rPr>
                                <w:rFonts w:hint="eastAsia"/>
                              </w:rPr>
                            </w:pPr>
                            <w:bookmarkStart w:id="3" w:name="rcvName"/>
                          </w:p>
                          <w:p w14:paraId="0F3A712B" w14:textId="77777777" w:rsidR="005C5C22" w:rsidRDefault="005C5C22">
                            <w:pPr>
                              <w:pStyle w:val="R0"/>
                              <w:jc w:val="right"/>
                              <w:rPr>
                                <w:rFonts w:hint="eastAsia"/>
                              </w:rPr>
                            </w:pPr>
                            <w:bookmarkStart w:id="4" w:name="rcvOptName"/>
                            <w:bookmarkEnd w:id="3"/>
                            <w:bookmarkEnd w:id="4"/>
                          </w:p>
                        </w:tc>
                      </w:tr>
                      <w:tr w:rsidR="005C5C22" w14:paraId="21EBA200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1223"/>
                        </w:trPr>
                        <w:tc>
                          <w:tcPr>
                            <w:tcW w:w="1540" w:type="dxa"/>
                            <w:textDirection w:val="tbRlV"/>
                          </w:tcPr>
                          <w:p w14:paraId="30BEC72C" w14:textId="77777777" w:rsidR="005C5C22" w:rsidRDefault="005C5C22">
                            <w:pPr>
                              <w:pStyle w:val="R0"/>
                              <w:jc w:val="center"/>
                              <w:rPr>
                                <w:rFonts w:hint="eastAsia"/>
                              </w:rPr>
                            </w:pPr>
                            <w:bookmarkStart w:id="5" w:name="rcvSama"/>
                            <w:r>
                              <w:rPr>
                                <w:rFonts w:hint="eastAsia"/>
                              </w:rPr>
                              <w:t>行</w:t>
                            </w:r>
                            <w:bookmarkEnd w:id="5"/>
                          </w:p>
                        </w:tc>
                      </w:tr>
                    </w:tbl>
                    <w:p w14:paraId="67B2AA9F" w14:textId="77777777" w:rsidR="005C5C22" w:rsidRDefault="005C5C22"/>
                  </w:txbxContent>
                </v:textbox>
              </v:shape>
            </w:pict>
          </mc:Fallback>
        </mc:AlternateContent>
      </w:r>
      <w:r w:rsidRPr="005C5C22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E23229" wp14:editId="0B72D3A6">
                <wp:simplePos x="0" y="0"/>
                <wp:positionH relativeFrom="column">
                  <wp:posOffset>2513330</wp:posOffset>
                </wp:positionH>
                <wp:positionV relativeFrom="paragraph">
                  <wp:posOffset>648335</wp:posOffset>
                </wp:positionV>
                <wp:extent cx="485140" cy="3780155"/>
                <wp:effectExtent l="1270" t="0" r="0" b="4445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40" cy="3780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51"/>
                            </w:tblGrid>
                            <w:tr w:rsidR="005C5C22" w14:paraId="49055013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5954"/>
                              </w:trPr>
                              <w:tc>
                                <w:tcPr>
                                  <w:tcW w:w="851" w:type="dxa"/>
                                  <w:textDirection w:val="tbRlV"/>
                                </w:tcPr>
                                <w:p w14:paraId="7ED83F67" w14:textId="77777777" w:rsidR="005C5C22" w:rsidRDefault="005C5C22">
                                  <w:pPr>
                                    <w:pStyle w:val="R1"/>
                                    <w:rPr>
                                      <w:rFonts w:hint="eastAsia"/>
                                    </w:rPr>
                                  </w:pPr>
                                  <w:bookmarkStart w:id="6" w:name="rcvAddress" w:colFirst="0" w:colLast="0"/>
                                </w:p>
                              </w:tc>
                            </w:tr>
                            <w:bookmarkEnd w:id="6"/>
                          </w:tbl>
                          <w:p w14:paraId="6BDDB3E7" w14:textId="77777777" w:rsidR="005C5C22" w:rsidRDefault="005C5C2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23229" id="Text Box 14" o:spid="_x0000_s1084" type="#_x0000_t202" style="position:absolute;left:0;text-align:left;margin-left:197.9pt;margin-top:51.05pt;width:38.2pt;height:297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51"/>
                      </w:tblGrid>
                      <w:tr w:rsidR="005C5C22" w14:paraId="49055013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5954"/>
                        </w:trPr>
                        <w:tc>
                          <w:tcPr>
                            <w:tcW w:w="851" w:type="dxa"/>
                            <w:textDirection w:val="tbRlV"/>
                          </w:tcPr>
                          <w:p w14:paraId="7ED83F67" w14:textId="77777777" w:rsidR="005C5C22" w:rsidRDefault="005C5C22">
                            <w:pPr>
                              <w:pStyle w:val="R1"/>
                              <w:rPr>
                                <w:rFonts w:hint="eastAsia"/>
                              </w:rPr>
                            </w:pPr>
                            <w:bookmarkStart w:id="7" w:name="rcvAddress" w:colFirst="0" w:colLast="0"/>
                          </w:p>
                        </w:tc>
                      </w:tr>
                      <w:bookmarkEnd w:id="7"/>
                    </w:tbl>
                    <w:p w14:paraId="6BDDB3E7" w14:textId="77777777" w:rsidR="005C5C22" w:rsidRDefault="005C5C22"/>
                  </w:txbxContent>
                </v:textbox>
              </v:shape>
            </w:pict>
          </mc:Fallback>
        </mc:AlternateContent>
      </w:r>
      <w:r w:rsidRPr="005C5C22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AB0837" wp14:editId="49004566">
                <wp:simplePos x="0" y="0"/>
                <wp:positionH relativeFrom="column">
                  <wp:posOffset>-86360</wp:posOffset>
                </wp:positionH>
                <wp:positionV relativeFrom="paragraph">
                  <wp:posOffset>2430145</wp:posOffset>
                </wp:positionV>
                <wp:extent cx="927100" cy="2120900"/>
                <wp:effectExtent l="1905" t="0" r="4445" b="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0" cy="212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76"/>
                            </w:tblGrid>
                            <w:tr w:rsidR="005C5C22" w14:paraId="7A15AA49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3341"/>
                              </w:trPr>
                              <w:tc>
                                <w:tcPr>
                                  <w:tcW w:w="1560" w:type="dxa"/>
                                  <w:textDirection w:val="tbRlV"/>
                                </w:tcPr>
                                <w:p w14:paraId="4F9BD0D9" w14:textId="77777777" w:rsidR="005C5C22" w:rsidRDefault="005C5C22" w:rsidP="005C5C22">
                                  <w:pPr>
                                    <w:pStyle w:val="S1"/>
                                    <w:rPr>
                                      <w:rFonts w:hint="eastAsia"/>
                                    </w:rPr>
                                  </w:pPr>
                                  <w:bookmarkStart w:id="8" w:name="sndAddress" w:colFirst="0" w:colLast="0"/>
                                </w:p>
                                <w:p w14:paraId="27A80261" w14:textId="77777777" w:rsidR="005C5C22" w:rsidRDefault="005C5C22" w:rsidP="005C5C22">
                                  <w:pPr>
                                    <w:pStyle w:val="S2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14:paraId="73700C24" w14:textId="77777777" w:rsidR="005C5C22" w:rsidRDefault="005C5C22" w:rsidP="005C5C22">
                                  <w:pPr>
                                    <w:pStyle w:val="S0"/>
                                    <w:rPr>
                                      <w:sz w:val="16"/>
                                    </w:rPr>
                                  </w:pPr>
                                  <w:r w:rsidRPr="005C5C22">
                                    <w:rPr>
                                      <w:sz w:val="16"/>
                                    </w:rPr>
                                    <w:tab/>
                                  </w:r>
                                </w:p>
                                <w:p w14:paraId="2C8EB72B" w14:textId="77777777" w:rsidR="005C5C22" w:rsidRDefault="005C5C22" w:rsidP="005C5C22">
                                  <w:pPr>
                                    <w:pStyle w:val="S3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bookmarkEnd w:id="8"/>
                          </w:tbl>
                          <w:p w14:paraId="2C329F2B" w14:textId="77777777" w:rsidR="005C5C22" w:rsidRDefault="005C5C2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B0837" id="Text Box 16" o:spid="_x0000_s1085" type="#_x0000_t202" style="position:absolute;left:0;text-align:left;margin-left:-6.8pt;margin-top:191.35pt;width:73pt;height:16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76"/>
                      </w:tblGrid>
                      <w:tr w:rsidR="005C5C22" w14:paraId="7A15AA49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3341"/>
                        </w:trPr>
                        <w:tc>
                          <w:tcPr>
                            <w:tcW w:w="1560" w:type="dxa"/>
                            <w:textDirection w:val="tbRlV"/>
                          </w:tcPr>
                          <w:p w14:paraId="4F9BD0D9" w14:textId="77777777" w:rsidR="005C5C22" w:rsidRDefault="005C5C22" w:rsidP="005C5C22">
                            <w:pPr>
                              <w:pStyle w:val="S1"/>
                              <w:rPr>
                                <w:rFonts w:hint="eastAsia"/>
                              </w:rPr>
                            </w:pPr>
                            <w:bookmarkStart w:id="9" w:name="sndAddress" w:colFirst="0" w:colLast="0"/>
                          </w:p>
                          <w:p w14:paraId="27A80261" w14:textId="77777777" w:rsidR="005C5C22" w:rsidRDefault="005C5C22" w:rsidP="005C5C22">
                            <w:pPr>
                              <w:pStyle w:val="S2"/>
                              <w:rPr>
                                <w:rFonts w:hint="eastAsia"/>
                              </w:rPr>
                            </w:pPr>
                          </w:p>
                          <w:p w14:paraId="73700C24" w14:textId="77777777" w:rsidR="005C5C22" w:rsidRDefault="005C5C22" w:rsidP="005C5C22">
                            <w:pPr>
                              <w:pStyle w:val="S0"/>
                              <w:rPr>
                                <w:sz w:val="16"/>
                              </w:rPr>
                            </w:pPr>
                            <w:r w:rsidRPr="005C5C22"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2C8EB72B" w14:textId="77777777" w:rsidR="005C5C22" w:rsidRDefault="005C5C22" w:rsidP="005C5C22">
                            <w:pPr>
                              <w:pStyle w:val="S3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bookmarkEnd w:id="9"/>
                    </w:tbl>
                    <w:p w14:paraId="2C329F2B" w14:textId="77777777" w:rsidR="005C5C22" w:rsidRDefault="005C5C22"/>
                  </w:txbxContent>
                </v:textbox>
              </v:shape>
            </w:pict>
          </mc:Fallback>
        </mc:AlternateContent>
      </w:r>
      <w:r w:rsidRPr="005C5C22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66FE19" wp14:editId="7ADDB50E">
                <wp:simplePos x="0" y="0"/>
                <wp:positionH relativeFrom="column">
                  <wp:posOffset>-75565</wp:posOffset>
                </wp:positionH>
                <wp:positionV relativeFrom="paragraph">
                  <wp:posOffset>2257425</wp:posOffset>
                </wp:positionV>
                <wp:extent cx="927100" cy="187325"/>
                <wp:effectExtent l="3175" t="0" r="3175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76"/>
                            </w:tblGrid>
                            <w:tr w:rsidR="005C5C22" w14:paraId="4B54AE4D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282"/>
                              </w:trPr>
                              <w:tc>
                                <w:tcPr>
                                  <w:tcW w:w="1560" w:type="dxa"/>
                                </w:tcPr>
                                <w:p w14:paraId="3A32D651" w14:textId="77777777" w:rsidR="005C5C22" w:rsidRPr="005C5C22" w:rsidRDefault="005C5C22">
                                  <w:pPr>
                                    <w:pStyle w:val="SC"/>
                                    <w:rPr>
                                      <w:rFonts w:ascii="OCRB" w:hint="eastAsia"/>
                                    </w:rPr>
                                  </w:pPr>
                                  <w:bookmarkStart w:id="10" w:name="sndZipC" w:colFirst="0" w:colLast="0"/>
                                </w:p>
                              </w:tc>
                            </w:tr>
                            <w:bookmarkEnd w:id="10"/>
                          </w:tbl>
                          <w:p w14:paraId="0AAFA7C0" w14:textId="77777777" w:rsidR="005C5C22" w:rsidRDefault="005C5C2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6FE19" id="Text Box 18" o:spid="_x0000_s1086" type="#_x0000_t202" style="position:absolute;left:0;text-align:left;margin-left:-5.95pt;margin-top:177.75pt;width:73pt;height:1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76"/>
                      </w:tblGrid>
                      <w:tr w:rsidR="005C5C22" w14:paraId="4B54AE4D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282"/>
                        </w:trPr>
                        <w:tc>
                          <w:tcPr>
                            <w:tcW w:w="1560" w:type="dxa"/>
                          </w:tcPr>
                          <w:p w14:paraId="3A32D651" w14:textId="77777777" w:rsidR="005C5C22" w:rsidRPr="005C5C22" w:rsidRDefault="005C5C22">
                            <w:pPr>
                              <w:pStyle w:val="SC"/>
                              <w:rPr>
                                <w:rFonts w:ascii="OCRB" w:hint="eastAsia"/>
                              </w:rPr>
                            </w:pPr>
                            <w:bookmarkStart w:id="11" w:name="sndZipC" w:colFirst="0" w:colLast="0"/>
                          </w:p>
                        </w:tc>
                      </w:tr>
                      <w:bookmarkEnd w:id="11"/>
                    </w:tbl>
                    <w:p w14:paraId="0AAFA7C0" w14:textId="77777777" w:rsidR="005C5C22" w:rsidRDefault="005C5C22"/>
                  </w:txbxContent>
                </v:textbox>
              </v:shape>
            </w:pict>
          </mc:Fallback>
        </mc:AlternateContent>
      </w:r>
      <w:r w:rsidRPr="005C5C22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ECFEF" wp14:editId="00428F89">
                <wp:simplePos x="0" y="0"/>
                <wp:positionH relativeFrom="column">
                  <wp:posOffset>2016125</wp:posOffset>
                </wp:positionH>
                <wp:positionV relativeFrom="paragraph">
                  <wp:posOffset>648335</wp:posOffset>
                </wp:positionV>
                <wp:extent cx="396240" cy="3780155"/>
                <wp:effectExtent l="0" t="0" r="4445" b="4445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3780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43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82"/>
                            </w:tblGrid>
                            <w:tr w:rsidR="005C5C22" w14:paraId="505BEDCF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5954"/>
                              </w:trPr>
                              <w:tc>
                                <w:tcPr>
                                  <w:tcW w:w="851" w:type="dxa"/>
                                  <w:textDirection w:val="tbRlV"/>
                                  <w:vAlign w:val="bottom"/>
                                </w:tcPr>
                                <w:p w14:paraId="27610725" w14:textId="77777777" w:rsidR="005C5C22" w:rsidRDefault="005C5C22">
                                  <w:pPr>
                                    <w:pStyle w:val="R"/>
                                    <w:jc w:val="both"/>
                                    <w:rPr>
                                      <w:rFonts w:hint="eastAsia"/>
                                    </w:rPr>
                                  </w:pPr>
                                  <w:bookmarkStart w:id="12" w:name="rcvOffice" w:colFirst="0" w:colLast="0"/>
                                </w:p>
                              </w:tc>
                            </w:tr>
                            <w:bookmarkEnd w:id="12"/>
                          </w:tbl>
                          <w:p w14:paraId="71BEF018" w14:textId="77777777" w:rsidR="005C5C22" w:rsidRDefault="005C5C2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ECFEF" id="Text Box 17" o:spid="_x0000_s1087" type="#_x0000_t202" style="position:absolute;left:0;text-align:left;margin-left:158.75pt;margin-top:51.05pt;width:31.2pt;height:29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-43" w:type="dxa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82"/>
                      </w:tblGrid>
                      <w:tr w:rsidR="005C5C22" w14:paraId="505BEDCF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5954"/>
                        </w:trPr>
                        <w:tc>
                          <w:tcPr>
                            <w:tcW w:w="851" w:type="dxa"/>
                            <w:textDirection w:val="tbRlV"/>
                            <w:vAlign w:val="bottom"/>
                          </w:tcPr>
                          <w:p w14:paraId="27610725" w14:textId="77777777" w:rsidR="005C5C22" w:rsidRDefault="005C5C22">
                            <w:pPr>
                              <w:pStyle w:val="R"/>
                              <w:jc w:val="both"/>
                              <w:rPr>
                                <w:rFonts w:hint="eastAsia"/>
                              </w:rPr>
                            </w:pPr>
                            <w:bookmarkStart w:id="13" w:name="rcvOffice" w:colFirst="0" w:colLast="0"/>
                          </w:p>
                        </w:tc>
                      </w:tr>
                      <w:bookmarkEnd w:id="13"/>
                    </w:tbl>
                    <w:p w14:paraId="71BEF018" w14:textId="77777777" w:rsidR="005C5C22" w:rsidRDefault="005C5C22"/>
                  </w:txbxContent>
                </v:textbox>
              </v:shape>
            </w:pict>
          </mc:Fallback>
        </mc:AlternateContent>
      </w:r>
      <w:r w:rsidRPr="005C5C22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BEBEF46" wp14:editId="46416EE1">
                <wp:simplePos x="0" y="0"/>
                <wp:positionH relativeFrom="column">
                  <wp:posOffset>1336040</wp:posOffset>
                </wp:positionH>
                <wp:positionV relativeFrom="paragraph">
                  <wp:posOffset>-53975</wp:posOffset>
                </wp:positionV>
                <wp:extent cx="1730375" cy="469265"/>
                <wp:effectExtent l="0" t="0" r="0" b="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037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793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27"/>
                              <w:gridCol w:w="1566"/>
                            </w:tblGrid>
                            <w:tr w:rsidR="005C5C22" w14:paraId="5F023876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715"/>
                              </w:trPr>
                              <w:tc>
                                <w:tcPr>
                                  <w:tcW w:w="1227" w:type="dxa"/>
                                </w:tcPr>
                                <w:p w14:paraId="06F1212B" w14:textId="77777777" w:rsidR="005C5C22" w:rsidRDefault="005C5C22" w:rsidP="005C5C22">
                                  <w:pPr>
                                    <w:pStyle w:val="RA"/>
                                    <w:ind w:left="-10"/>
                                    <w:rPr>
                                      <w:rFonts w:hint="eastAsia"/>
                                    </w:rPr>
                                  </w:pPr>
                                  <w:bookmarkStart w:id="14" w:name="rcvZipA" w:colFirst="0" w:colLast="0"/>
                                  <w:bookmarkStart w:id="15" w:name="rcvZipB" w:colFirst="1" w:colLast="1"/>
                                </w:p>
                              </w:tc>
                              <w:tc>
                                <w:tcPr>
                                  <w:tcW w:w="1566" w:type="dxa"/>
                                </w:tcPr>
                                <w:p w14:paraId="6B921A27" w14:textId="77777777" w:rsidR="005C5C22" w:rsidRDefault="005C5C22" w:rsidP="005C5C22">
                                  <w:pPr>
                                    <w:pStyle w:val="RB"/>
                                    <w:ind w:right="-168"/>
                                  </w:pPr>
                                </w:p>
                              </w:tc>
                            </w:tr>
                            <w:bookmarkEnd w:id="14"/>
                            <w:bookmarkEnd w:id="15"/>
                          </w:tbl>
                          <w:p w14:paraId="733CEF17" w14:textId="77777777" w:rsidR="005C5C22" w:rsidRDefault="005C5C2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BEF46" id="Text Box 12" o:spid="_x0000_s1088" type="#_x0000_t202" style="position:absolute;left:0;text-align:left;margin-left:105.2pt;margin-top:-4.25pt;width:136.25pt;height:36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2793" w:type="dxa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27"/>
                        <w:gridCol w:w="1566"/>
                      </w:tblGrid>
                      <w:tr w:rsidR="005C5C22" w14:paraId="5F023876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715"/>
                        </w:trPr>
                        <w:tc>
                          <w:tcPr>
                            <w:tcW w:w="1227" w:type="dxa"/>
                          </w:tcPr>
                          <w:p w14:paraId="06F1212B" w14:textId="77777777" w:rsidR="005C5C22" w:rsidRDefault="005C5C22" w:rsidP="005C5C22">
                            <w:pPr>
                              <w:pStyle w:val="RA"/>
                              <w:ind w:left="-10"/>
                              <w:rPr>
                                <w:rFonts w:hint="eastAsia"/>
                              </w:rPr>
                            </w:pPr>
                            <w:bookmarkStart w:id="16" w:name="rcvZipA" w:colFirst="0" w:colLast="0"/>
                            <w:bookmarkStart w:id="17" w:name="rcvZipB" w:colFirst="1" w:colLast="1"/>
                          </w:p>
                        </w:tc>
                        <w:tc>
                          <w:tcPr>
                            <w:tcW w:w="1566" w:type="dxa"/>
                          </w:tcPr>
                          <w:p w14:paraId="6B921A27" w14:textId="77777777" w:rsidR="005C5C22" w:rsidRDefault="005C5C22" w:rsidP="005C5C22">
                            <w:pPr>
                              <w:pStyle w:val="RB"/>
                              <w:ind w:right="-168"/>
                            </w:pPr>
                          </w:p>
                        </w:tc>
                      </w:tr>
                      <w:bookmarkEnd w:id="16"/>
                      <w:bookmarkEnd w:id="17"/>
                    </w:tbl>
                    <w:p w14:paraId="733CEF17" w14:textId="77777777" w:rsidR="005C5C22" w:rsidRDefault="005C5C22"/>
                  </w:txbxContent>
                </v:textbox>
              </v:shape>
            </w:pict>
          </mc:Fallback>
        </mc:AlternateContent>
      </w:r>
      <w:r w:rsidRPr="005C5C22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5471631" wp14:editId="13EEBE2B">
                <wp:simplePos x="0" y="0"/>
                <wp:positionH relativeFrom="column">
                  <wp:posOffset>-122555</wp:posOffset>
                </wp:positionH>
                <wp:positionV relativeFrom="paragraph">
                  <wp:posOffset>4540250</wp:posOffset>
                </wp:positionV>
                <wp:extent cx="1080770" cy="325755"/>
                <wp:effectExtent l="3810" t="2540" r="127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77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2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06"/>
                              <w:gridCol w:w="829"/>
                            </w:tblGrid>
                            <w:tr w:rsidR="005C5C22" w14:paraId="68779CD4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79"/>
                              </w:trPr>
                              <w:tc>
                                <w:tcPr>
                                  <w:tcW w:w="683" w:type="dxa"/>
                                </w:tcPr>
                                <w:p w14:paraId="641C4C53" w14:textId="77777777" w:rsidR="005C5C22" w:rsidRDefault="005C5C22">
                                  <w:pPr>
                                    <w:pStyle w:val="SA"/>
                                    <w:rPr>
                                      <w:rFonts w:hint="eastAsia"/>
                                    </w:rPr>
                                  </w:pPr>
                                  <w:bookmarkStart w:id="18" w:name="sndZipColumn" w:colFirst="0" w:colLast="1"/>
                                  <w:bookmarkStart w:id="19" w:name="sndZipA" w:colFirst="0" w:colLast="0"/>
                                  <w:bookmarkStart w:id="20" w:name="sndZipB" w:colFirst="1" w:colLast="1"/>
                                </w:p>
                              </w:tc>
                              <w:tc>
                                <w:tcPr>
                                  <w:tcW w:w="950" w:type="dxa"/>
                                </w:tcPr>
                                <w:p w14:paraId="2CA8F2CE" w14:textId="77777777" w:rsidR="005C5C22" w:rsidRDefault="005C5C22" w:rsidP="005C5C22">
                                  <w:pPr>
                                    <w:pStyle w:val="SB"/>
                                    <w:ind w:right="-105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bookmarkEnd w:id="18"/>
                            <w:bookmarkEnd w:id="19"/>
                            <w:bookmarkEnd w:id="20"/>
                          </w:tbl>
                          <w:p w14:paraId="4FC8629B" w14:textId="77777777" w:rsidR="005C5C22" w:rsidRDefault="005C5C22"/>
                        </w:txbxContent>
                      </wps:txbx>
                      <wps:bodyPr rot="0" vert="horz" wrap="square" lIns="230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71631" id="Text Box 13" o:spid="_x0000_s1089" type="#_x0000_t202" style="position:absolute;left:0;text-align:left;margin-left:-9.65pt;margin-top:357.5pt;width:85.1pt;height:25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" filled="f" stroked="f">
                <v:textbox inset=".64mm,0,,0">
                  <w:txbxContent>
                    <w:tbl>
                      <w:tblPr>
                        <w:tblW w:w="0" w:type="auto"/>
                        <w:tblInd w:w="102" w:type="dxa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06"/>
                        <w:gridCol w:w="829"/>
                      </w:tblGrid>
                      <w:tr w:rsidR="005C5C22" w14:paraId="68779CD4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79"/>
                        </w:trPr>
                        <w:tc>
                          <w:tcPr>
                            <w:tcW w:w="683" w:type="dxa"/>
                          </w:tcPr>
                          <w:p w14:paraId="641C4C53" w14:textId="77777777" w:rsidR="005C5C22" w:rsidRDefault="005C5C22">
                            <w:pPr>
                              <w:pStyle w:val="SA"/>
                              <w:rPr>
                                <w:rFonts w:hint="eastAsia"/>
                              </w:rPr>
                            </w:pPr>
                            <w:bookmarkStart w:id="21" w:name="sndZipColumn" w:colFirst="0" w:colLast="1"/>
                            <w:bookmarkStart w:id="22" w:name="sndZipA" w:colFirst="0" w:colLast="0"/>
                            <w:bookmarkStart w:id="23" w:name="sndZipB" w:colFirst="1" w:colLast="1"/>
                          </w:p>
                        </w:tc>
                        <w:tc>
                          <w:tcPr>
                            <w:tcW w:w="950" w:type="dxa"/>
                          </w:tcPr>
                          <w:p w14:paraId="2CA8F2CE" w14:textId="77777777" w:rsidR="005C5C22" w:rsidRDefault="005C5C22" w:rsidP="005C5C22">
                            <w:pPr>
                              <w:pStyle w:val="SB"/>
                              <w:ind w:right="-105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bookmarkEnd w:id="21"/>
                      <w:bookmarkEnd w:id="22"/>
                      <w:bookmarkEnd w:id="23"/>
                    </w:tbl>
                    <w:p w14:paraId="4FC8629B" w14:textId="77777777" w:rsidR="005C5C22" w:rsidRDefault="005C5C22"/>
                  </w:txbxContent>
                </v:textbox>
              </v:shape>
            </w:pict>
          </mc:Fallback>
        </mc:AlternateContent>
      </w:r>
    </w:p>
    <w:sectPr w:rsidR="005C5C22" w:rsidSect="005C5C22">
      <w:headerReference w:type="default" r:id="rId8"/>
      <w:pgSz w:w="11339" w:h="8392" w:code="9"/>
      <w:pgMar w:top="624" w:right="454" w:bottom="113" w:left="454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12377" w14:textId="77777777" w:rsidR="006F75E5" w:rsidRDefault="006F75E5">
      <w:r>
        <w:separator/>
      </w:r>
    </w:p>
  </w:endnote>
  <w:endnote w:type="continuationSeparator" w:id="0">
    <w:p w14:paraId="44F2CC26" w14:textId="77777777" w:rsidR="006F75E5" w:rsidRDefault="006F7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D894F" w14:textId="77777777" w:rsidR="006F75E5" w:rsidRDefault="006F75E5">
      <w:r>
        <w:separator/>
      </w:r>
    </w:p>
  </w:footnote>
  <w:footnote w:type="continuationSeparator" w:id="0">
    <w:p w14:paraId="115B790C" w14:textId="77777777" w:rsidR="006F75E5" w:rsidRDefault="006F7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4B854" w14:textId="5FF3B01A" w:rsidR="005C5C22" w:rsidRDefault="00D01C19">
    <w:pPr>
      <w:pStyle w:val="a3"/>
    </w:pPr>
    <w:r>
      <w:rPr>
        <w:rFonts w:ascii="ＭＳ 明朝" w:hAnsi="ＭＳ 明朝"/>
        <w:noProof/>
        <w:sz w:val="2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1D6E4FC" wp14:editId="00F55CBF">
              <wp:simplePos x="0" y="0"/>
              <wp:positionH relativeFrom="margin">
                <wp:posOffset>-265430</wp:posOffset>
              </wp:positionH>
              <wp:positionV relativeFrom="margin">
                <wp:posOffset>-313055</wp:posOffset>
              </wp:positionV>
              <wp:extent cx="3644900" cy="5314950"/>
              <wp:effectExtent l="3810" t="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4900" cy="5314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204643" w14:textId="4B4E660E" w:rsidR="005C5C22" w:rsidRDefault="00D01C19">
                          <w:r>
                            <w:rPr>
                              <w:noProof/>
                              <w:vanish/>
                            </w:rPr>
                            <w:drawing>
                              <wp:inline distT="0" distB="0" distL="0" distR="0" wp14:anchorId="508E2291" wp14:editId="588D99B4">
                                <wp:extent cx="3459480" cy="5227320"/>
                                <wp:effectExtent l="0" t="0" r="0" b="0"/>
                                <wp:docPr id="2" name="図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459480" cy="52273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D6E4F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90" type="#_x0000_t202" style="position:absolute;left:0;text-align:left;margin-left:-20.9pt;margin-top:-24.65pt;width:287pt;height:418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" o:allowincell="f" stroked="f">
              <v:textbox>
                <w:txbxContent>
                  <w:p w14:paraId="56204643" w14:textId="4B4E660E" w:rsidR="005C5C22" w:rsidRDefault="00D01C19">
                    <w:r>
                      <w:rPr>
                        <w:noProof/>
                        <w:vanish/>
                      </w:rPr>
                      <w:drawing>
                        <wp:inline distT="0" distB="0" distL="0" distR="0" wp14:anchorId="508E2291" wp14:editId="588D99B4">
                          <wp:extent cx="3459480" cy="5227320"/>
                          <wp:effectExtent l="0" t="0" r="0" b="0"/>
                          <wp:docPr id="2" name="図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459480" cy="5227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C22"/>
    <w:rsid w:val="005C5C22"/>
    <w:rsid w:val="006F75E5"/>
    <w:rsid w:val="00A92ADC"/>
    <w:rsid w:val="00D01C19"/>
    <w:rsid w:val="00D7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D2D04E"/>
  <w15:chartTrackingRefBased/>
  <w15:docId w15:val="{0DBC0AE6-A938-4C68-8E62-33A6FF99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HGｺﾞｼｯｸE" w:eastAsia="HGｺﾞｼｯｸE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R">
    <w:name w:val="R会社"/>
    <w:basedOn w:val="a"/>
    <w:pPr>
      <w:adjustRightInd w:val="0"/>
      <w:snapToGrid w:val="0"/>
      <w:ind w:left="113" w:right="113"/>
      <w:jc w:val="left"/>
    </w:pPr>
    <w:rPr>
      <w:sz w:val="28"/>
      <w:szCs w:val="20"/>
      <w:lang w:bidi="he-IL"/>
    </w:rPr>
  </w:style>
  <w:style w:type="paragraph" w:customStyle="1" w:styleId="RNH">
    <w:name w:val="R会社_NH"/>
    <w:basedOn w:val="R"/>
    <w:pPr>
      <w:ind w:left="0"/>
    </w:pPr>
    <w:rPr>
      <w:noProof/>
      <w:sz w:val="22"/>
    </w:rPr>
  </w:style>
  <w:style w:type="paragraph" w:customStyle="1" w:styleId="R0">
    <w:name w:val="R氏名"/>
    <w:basedOn w:val="a"/>
    <w:pPr>
      <w:adjustRightInd w:val="0"/>
      <w:snapToGrid w:val="0"/>
      <w:jc w:val="distribute"/>
    </w:pPr>
    <w:rPr>
      <w:sz w:val="52"/>
      <w:szCs w:val="20"/>
      <w:lang w:bidi="he-IL"/>
    </w:rPr>
  </w:style>
  <w:style w:type="paragraph" w:customStyle="1" w:styleId="RNH0">
    <w:name w:val="R氏名_NH"/>
    <w:basedOn w:val="R0"/>
    <w:rPr>
      <w:noProof/>
      <w:sz w:val="44"/>
    </w:rPr>
  </w:style>
  <w:style w:type="paragraph" w:customStyle="1" w:styleId="R1">
    <w:name w:val="R住所_1"/>
    <w:basedOn w:val="a"/>
    <w:pPr>
      <w:adjustRightInd w:val="0"/>
      <w:snapToGrid w:val="0"/>
      <w:ind w:left="113" w:right="113"/>
      <w:jc w:val="left"/>
    </w:pPr>
    <w:rPr>
      <w:sz w:val="32"/>
      <w:szCs w:val="20"/>
      <w:lang w:bidi="he-IL"/>
    </w:rPr>
  </w:style>
  <w:style w:type="paragraph" w:customStyle="1" w:styleId="R1NH">
    <w:name w:val="R住所_1_NH"/>
    <w:basedOn w:val="R1"/>
    <w:pPr>
      <w:ind w:left="0"/>
    </w:pPr>
    <w:rPr>
      <w:noProof/>
      <w:sz w:val="21"/>
    </w:rPr>
  </w:style>
  <w:style w:type="paragraph" w:customStyle="1" w:styleId="R2">
    <w:name w:val="R住所_2"/>
    <w:basedOn w:val="a"/>
    <w:pPr>
      <w:adjustRightInd w:val="0"/>
      <w:snapToGrid w:val="0"/>
      <w:ind w:left="113" w:right="113"/>
      <w:jc w:val="right"/>
    </w:pPr>
    <w:rPr>
      <w:sz w:val="32"/>
      <w:szCs w:val="20"/>
      <w:lang w:bidi="he-IL"/>
    </w:rPr>
  </w:style>
  <w:style w:type="paragraph" w:customStyle="1" w:styleId="R2NH">
    <w:name w:val="R住所_2_NH"/>
    <w:basedOn w:val="R2"/>
    <w:pPr>
      <w:ind w:left="0"/>
    </w:pPr>
    <w:rPr>
      <w:noProof/>
      <w:sz w:val="21"/>
    </w:rPr>
  </w:style>
  <w:style w:type="paragraph" w:customStyle="1" w:styleId="R3">
    <w:name w:val="R部署"/>
    <w:basedOn w:val="a"/>
    <w:pPr>
      <w:adjustRightInd w:val="0"/>
      <w:snapToGrid w:val="0"/>
      <w:ind w:left="113" w:right="113"/>
      <w:jc w:val="center"/>
    </w:pPr>
    <w:rPr>
      <w:sz w:val="24"/>
      <w:szCs w:val="20"/>
      <w:lang w:bidi="he-IL"/>
    </w:rPr>
  </w:style>
  <w:style w:type="paragraph" w:customStyle="1" w:styleId="RNH1">
    <w:name w:val="R部署_NH"/>
    <w:basedOn w:val="R3"/>
    <w:pPr>
      <w:ind w:left="0"/>
    </w:pPr>
    <w:rPr>
      <w:noProof/>
      <w:sz w:val="20"/>
    </w:rPr>
  </w:style>
  <w:style w:type="paragraph" w:customStyle="1" w:styleId="RA">
    <w:name w:val="R郵便番号A"/>
    <w:basedOn w:val="a"/>
    <w:pPr>
      <w:adjustRightInd w:val="0"/>
      <w:snapToGrid w:val="0"/>
      <w:spacing w:before="10"/>
      <w:ind w:leftChars="-5" w:left="-5" w:right="-3391"/>
      <w:jc w:val="left"/>
    </w:pPr>
    <w:rPr>
      <w:rFonts w:ascii="ＭＳ ゴシック" w:eastAsia="ＭＳ ゴシック" w:hAnsi="OCRB"/>
      <w:spacing w:val="134"/>
      <w:kern w:val="0"/>
      <w:sz w:val="44"/>
      <w:szCs w:val="20"/>
      <w:lang w:bidi="he-IL"/>
    </w:rPr>
  </w:style>
  <w:style w:type="paragraph" w:customStyle="1" w:styleId="RB">
    <w:name w:val="R郵便番号B"/>
    <w:basedOn w:val="a"/>
    <w:pPr>
      <w:wordWrap w:val="0"/>
      <w:adjustRightInd w:val="0"/>
      <w:snapToGrid w:val="0"/>
      <w:spacing w:before="10"/>
      <w:ind w:left="-5279" w:rightChars="-80" w:right="-80"/>
      <w:jc w:val="right"/>
    </w:pPr>
    <w:rPr>
      <w:rFonts w:ascii="ＭＳ ゴシック" w:eastAsia="ＭＳ ゴシック" w:hAnsi="OCRB"/>
      <w:snapToGrid w:val="0"/>
      <w:spacing w:val="120"/>
      <w:kern w:val="0"/>
      <w:sz w:val="44"/>
      <w:szCs w:val="20"/>
      <w:lang w:bidi="he-IL"/>
    </w:rPr>
  </w:style>
  <w:style w:type="paragraph" w:customStyle="1" w:styleId="S">
    <w:name w:val="S会社"/>
    <w:basedOn w:val="a"/>
    <w:pPr>
      <w:adjustRightInd w:val="0"/>
      <w:snapToGrid w:val="0"/>
      <w:spacing w:line="160" w:lineRule="atLeast"/>
      <w:ind w:left="113" w:right="113"/>
      <w:jc w:val="left"/>
    </w:pPr>
    <w:rPr>
      <w:w w:val="110"/>
      <w:sz w:val="14"/>
      <w:szCs w:val="20"/>
      <w:lang w:bidi="he-IL"/>
    </w:rPr>
  </w:style>
  <w:style w:type="paragraph" w:customStyle="1" w:styleId="S0">
    <w:name w:val="S氏名"/>
    <w:basedOn w:val="a"/>
    <w:pPr>
      <w:adjustRightInd w:val="0"/>
      <w:snapToGrid w:val="0"/>
      <w:ind w:left="113" w:right="113"/>
      <w:jc w:val="distribute"/>
    </w:pPr>
    <w:rPr>
      <w:w w:val="110"/>
      <w:sz w:val="24"/>
      <w:szCs w:val="20"/>
      <w:lang w:bidi="he-IL"/>
    </w:rPr>
  </w:style>
  <w:style w:type="paragraph" w:customStyle="1" w:styleId="S1">
    <w:name w:val="S住所_1"/>
    <w:basedOn w:val="a"/>
    <w:pPr>
      <w:adjustRightInd w:val="0"/>
      <w:snapToGrid w:val="0"/>
      <w:ind w:left="113" w:right="113"/>
      <w:jc w:val="left"/>
    </w:pPr>
    <w:rPr>
      <w:snapToGrid w:val="0"/>
      <w:sz w:val="18"/>
      <w:szCs w:val="20"/>
      <w:lang w:bidi="he-IL"/>
    </w:rPr>
  </w:style>
  <w:style w:type="paragraph" w:customStyle="1" w:styleId="S2">
    <w:name w:val="S住所_2"/>
    <w:basedOn w:val="a"/>
    <w:pPr>
      <w:adjustRightInd w:val="0"/>
      <w:snapToGrid w:val="0"/>
      <w:ind w:left="113" w:right="113"/>
      <w:jc w:val="right"/>
    </w:pPr>
    <w:rPr>
      <w:w w:val="110"/>
      <w:sz w:val="18"/>
      <w:szCs w:val="20"/>
      <w:lang w:bidi="he-IL"/>
    </w:rPr>
  </w:style>
  <w:style w:type="paragraph" w:customStyle="1" w:styleId="S3">
    <w:name w:val="S電話番号"/>
    <w:basedOn w:val="a"/>
    <w:pPr>
      <w:adjustRightInd w:val="0"/>
      <w:snapToGrid w:val="0"/>
      <w:spacing w:line="140" w:lineRule="exact"/>
      <w:ind w:left="113" w:right="113"/>
      <w:jc w:val="right"/>
    </w:pPr>
    <w:rPr>
      <w:sz w:val="14"/>
      <w:szCs w:val="20"/>
      <w:lang w:bidi="he-IL"/>
    </w:rPr>
  </w:style>
  <w:style w:type="paragraph" w:customStyle="1" w:styleId="S4">
    <w:name w:val="S部署"/>
    <w:basedOn w:val="a"/>
    <w:pPr>
      <w:adjustRightInd w:val="0"/>
      <w:snapToGrid w:val="0"/>
      <w:spacing w:line="160" w:lineRule="exact"/>
      <w:ind w:left="113" w:right="113"/>
      <w:jc w:val="center"/>
    </w:pPr>
    <w:rPr>
      <w:w w:val="110"/>
      <w:sz w:val="14"/>
      <w:szCs w:val="20"/>
      <w:lang w:bidi="he-IL"/>
    </w:rPr>
  </w:style>
  <w:style w:type="paragraph" w:customStyle="1" w:styleId="SA">
    <w:name w:val="S郵便番号A"/>
    <w:basedOn w:val="a"/>
    <w:pPr>
      <w:adjustRightInd w:val="0"/>
      <w:snapToGrid w:val="0"/>
      <w:ind w:left="-510" w:right="-1440" w:firstLine="420"/>
      <w:jc w:val="left"/>
    </w:pPr>
    <w:rPr>
      <w:rFonts w:ascii="ＭＳ ゴシック" w:eastAsia="ＭＳ ゴシック" w:hAnsi="OCRB"/>
      <w:spacing w:val="46"/>
      <w:sz w:val="30"/>
      <w:szCs w:val="20"/>
      <w:lang w:bidi="he-IL"/>
    </w:rPr>
  </w:style>
  <w:style w:type="paragraph" w:customStyle="1" w:styleId="SB">
    <w:name w:val="S郵便番号B"/>
    <w:basedOn w:val="a"/>
    <w:pPr>
      <w:wordWrap w:val="0"/>
      <w:adjustRightInd w:val="0"/>
      <w:snapToGrid w:val="0"/>
      <w:ind w:left="-420" w:rightChars="-50" w:right="-50" w:hanging="646"/>
      <w:jc w:val="right"/>
    </w:pPr>
    <w:rPr>
      <w:rFonts w:ascii="ＭＳ ゴシック" w:eastAsia="ＭＳ ゴシック" w:hAnsi="OCRB"/>
      <w:spacing w:val="46"/>
      <w:sz w:val="30"/>
      <w:szCs w:val="20"/>
      <w:lang w:bidi="he-IL"/>
    </w:rPr>
  </w:style>
  <w:style w:type="paragraph" w:customStyle="1" w:styleId="SC">
    <w:name w:val="S郵便番号C"/>
    <w:basedOn w:val="a"/>
    <w:pPr>
      <w:adjustRightInd w:val="0"/>
      <w:snapToGrid w:val="0"/>
      <w:ind w:left="-91" w:right="57"/>
      <w:jc w:val="right"/>
    </w:pPr>
    <w:rPr>
      <w:rFonts w:ascii="ＭＳ ゴシック" w:eastAsia="ＭＳ ゴシック" w:hAnsi="OCRB"/>
      <w:szCs w:val="20"/>
      <w:lang w:bidi="he-IL"/>
    </w:rPr>
  </w:style>
  <w:style w:type="paragraph" w:styleId="a3">
    <w:name w:val="header"/>
    <w:basedOn w:val="a"/>
    <w:rsid w:val="005C5C2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C5C2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Hagaki%20Atena%20Wizard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Hagaki Atena Wizard.wiz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結婚式招待状　往復はがき</vt:lpstr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結婚式招待状　往復はがき</dc:title>
  <dc:subject/>
  <dc:creator>無料テンプレート</dc:creator>
  <cp:keywords/>
  <dc:description/>
  <cp:lastModifiedBy>inbl</cp:lastModifiedBy>
  <cp:revision>2</cp:revision>
  <dcterms:created xsi:type="dcterms:W3CDTF">2022-05-19T08:41:00Z</dcterms:created>
  <dcterms:modified xsi:type="dcterms:W3CDTF">2022-05-19T08:41:00Z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lpwstr>10.0.2025</vt:lpwstr>
  </property>
  <property fmtid="{D5CDD505-2E9C-101B-9397-08002B2CF9AE}" pid="4" name="RcpntHNum">
    <vt:bool>true</vt:bool>
  </property>
  <property fmtid="{D5CDD505-2E9C-101B-9397-08002B2CF9AE}" pid="5" name="SenderHNum">
    <vt:bool>true</vt:bool>
  </property>
</Properties>
</file>